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56" w:type="dxa"/>
        <w:tblBorders>
          <w:top w:val="single" w:sz="6" w:space="0" w:color="auto"/>
          <w:bottom w:val="single" w:sz="6" w:space="0" w:color="auto"/>
        </w:tblBorders>
        <w:tblLayout w:type="fixed"/>
        <w:tblLook w:val="0000" w:firstRow="0" w:lastRow="0" w:firstColumn="0" w:lastColumn="0" w:noHBand="0" w:noVBand="0"/>
      </w:tblPr>
      <w:tblGrid>
        <w:gridCol w:w="1384"/>
        <w:gridCol w:w="2552"/>
        <w:gridCol w:w="283"/>
        <w:gridCol w:w="6237"/>
      </w:tblGrid>
      <w:tr w:rsidR="00C44B25" w14:paraId="0FEE4B58" w14:textId="42F0C143" w:rsidTr="00F02B4B">
        <w:trPr>
          <w:trHeight w:val="450"/>
        </w:trPr>
        <w:tc>
          <w:tcPr>
            <w:tcW w:w="1384" w:type="dxa"/>
            <w:tcBorders>
              <w:top w:val="single" w:sz="4" w:space="0" w:color="auto"/>
              <w:bottom w:val="single" w:sz="4" w:space="0" w:color="auto"/>
            </w:tcBorders>
          </w:tcPr>
          <w:p w14:paraId="693929BF" w14:textId="77777777" w:rsidR="00C44B25" w:rsidRDefault="00C44B25">
            <w:pPr>
              <w:spacing w:before="160" w:after="120"/>
              <w:rPr>
                <w:b/>
                <w:sz w:val="18"/>
              </w:rPr>
            </w:pPr>
            <w:bookmarkStart w:id="0" w:name="Start"/>
            <w:bookmarkEnd w:id="0"/>
            <w:r>
              <w:rPr>
                <w:b/>
                <w:sz w:val="18"/>
              </w:rPr>
              <w:t>Date</w:t>
            </w:r>
          </w:p>
        </w:tc>
        <w:bookmarkStart w:id="1" w:name="Date" w:displacedByCustomXml="next"/>
        <w:bookmarkEnd w:id="1" w:displacedByCustomXml="next"/>
        <w:sdt>
          <w:sdtPr>
            <w:rPr>
              <w:sz w:val="20"/>
              <w:szCs w:val="18"/>
            </w:rPr>
            <w:id w:val="-1578591059"/>
            <w:placeholder>
              <w:docPart w:val="5B4F81BCBE8C4B6C94FCDDEE2919E047"/>
            </w:placeholder>
            <w:showingPlcHdr/>
            <w:date w:fullDate="2018-12-19T00:00:00Z">
              <w:dateFormat w:val="d/MM/yyyy"/>
              <w:lid w:val="en-AU"/>
              <w:storeMappedDataAs w:val="dateTime"/>
              <w:calendar w:val="gregorian"/>
            </w:date>
          </w:sdtPr>
          <w:sdtContent>
            <w:tc>
              <w:tcPr>
                <w:tcW w:w="2552" w:type="dxa"/>
                <w:tcBorders>
                  <w:top w:val="single" w:sz="4" w:space="0" w:color="auto"/>
                  <w:bottom w:val="single" w:sz="4" w:space="0" w:color="auto"/>
                </w:tcBorders>
              </w:tcPr>
              <w:p w14:paraId="51037EF8" w14:textId="77777777" w:rsidR="00C44B25" w:rsidRDefault="00C44B25" w:rsidP="00B64762">
                <w:pPr>
                  <w:spacing w:before="120" w:after="120"/>
                </w:pPr>
                <w:r w:rsidRPr="007C55AD">
                  <w:rPr>
                    <w:rStyle w:val="PlaceholderText"/>
                    <w:sz w:val="20"/>
                    <w:szCs w:val="18"/>
                  </w:rPr>
                  <w:t>Click here to enter a date.</w:t>
                </w:r>
              </w:p>
            </w:tc>
          </w:sdtContent>
        </w:sdt>
        <w:tc>
          <w:tcPr>
            <w:tcW w:w="283" w:type="dxa"/>
            <w:tcBorders>
              <w:top w:val="single" w:sz="4" w:space="0" w:color="auto"/>
              <w:bottom w:val="single" w:sz="4" w:space="0" w:color="auto"/>
            </w:tcBorders>
          </w:tcPr>
          <w:p w14:paraId="2333616D" w14:textId="77777777" w:rsidR="00C44B25" w:rsidRDefault="00C44B25" w:rsidP="00B64762">
            <w:pPr>
              <w:spacing w:before="120" w:after="120"/>
              <w:rPr>
                <w:sz w:val="20"/>
                <w:szCs w:val="18"/>
              </w:rPr>
            </w:pPr>
          </w:p>
        </w:tc>
        <w:tc>
          <w:tcPr>
            <w:tcW w:w="6237" w:type="dxa"/>
            <w:tcBorders>
              <w:top w:val="single" w:sz="4" w:space="0" w:color="auto"/>
              <w:bottom w:val="single" w:sz="4" w:space="0" w:color="auto"/>
            </w:tcBorders>
          </w:tcPr>
          <w:p w14:paraId="2932F98A" w14:textId="3608C43A" w:rsidR="00C44B25" w:rsidRDefault="00000000" w:rsidP="00B64762">
            <w:pPr>
              <w:spacing w:before="120" w:after="120"/>
              <w:rPr>
                <w:sz w:val="20"/>
                <w:szCs w:val="18"/>
              </w:rPr>
            </w:pPr>
            <w:sdt>
              <w:sdtPr>
                <w:rPr>
                  <w:b/>
                  <w:sz w:val="20"/>
                  <w:szCs w:val="18"/>
                </w:rPr>
                <w:id w:val="255099669"/>
                <w14:checkbox>
                  <w14:checked w14:val="0"/>
                  <w14:checkedState w14:val="2612" w14:font="MS Gothic"/>
                  <w14:uncheckedState w14:val="2610" w14:font="MS Gothic"/>
                </w14:checkbox>
              </w:sdtPr>
              <w:sdtContent>
                <w:r w:rsidR="005D7E4C">
                  <w:rPr>
                    <w:rFonts w:ascii="MS Gothic" w:eastAsia="MS Gothic" w:hAnsi="MS Gothic" w:hint="eastAsia"/>
                    <w:b/>
                    <w:sz w:val="20"/>
                    <w:szCs w:val="18"/>
                  </w:rPr>
                  <w:t>☐</w:t>
                </w:r>
              </w:sdtContent>
            </w:sdt>
            <w:r w:rsidR="005D7E4C">
              <w:rPr>
                <w:sz w:val="20"/>
                <w:szCs w:val="18"/>
              </w:rPr>
              <w:t xml:space="preserve"> Ergon Energy – ccg.contestable@ergon.com.au</w:t>
            </w:r>
          </w:p>
        </w:tc>
      </w:tr>
      <w:tr w:rsidR="005D7E4C" w14:paraId="6DF84FFE" w14:textId="77777777" w:rsidTr="00F02B4B">
        <w:trPr>
          <w:trHeight w:val="450"/>
        </w:trPr>
        <w:tc>
          <w:tcPr>
            <w:tcW w:w="4219" w:type="dxa"/>
            <w:gridSpan w:val="3"/>
            <w:tcBorders>
              <w:top w:val="single" w:sz="4" w:space="0" w:color="auto"/>
              <w:bottom w:val="single" w:sz="4" w:space="0" w:color="auto"/>
            </w:tcBorders>
          </w:tcPr>
          <w:p w14:paraId="56B511A2" w14:textId="77777777" w:rsidR="005D7E4C" w:rsidRDefault="005D7E4C" w:rsidP="00B64762">
            <w:pPr>
              <w:spacing w:before="120" w:after="120"/>
              <w:rPr>
                <w:sz w:val="20"/>
                <w:szCs w:val="18"/>
              </w:rPr>
            </w:pPr>
          </w:p>
        </w:tc>
        <w:tc>
          <w:tcPr>
            <w:tcW w:w="6237" w:type="dxa"/>
            <w:tcBorders>
              <w:top w:val="single" w:sz="4" w:space="0" w:color="auto"/>
              <w:bottom w:val="single" w:sz="4" w:space="0" w:color="auto"/>
            </w:tcBorders>
          </w:tcPr>
          <w:p w14:paraId="7B7260CB" w14:textId="7BFE342F" w:rsidR="005D7E4C" w:rsidRDefault="00000000" w:rsidP="00B64762">
            <w:pPr>
              <w:spacing w:before="120" w:after="120"/>
              <w:rPr>
                <w:sz w:val="20"/>
                <w:szCs w:val="18"/>
              </w:rPr>
            </w:pPr>
            <w:sdt>
              <w:sdtPr>
                <w:rPr>
                  <w:b/>
                  <w:sz w:val="20"/>
                  <w:szCs w:val="18"/>
                </w:rPr>
                <w:id w:val="1435180096"/>
                <w14:checkbox>
                  <w14:checked w14:val="0"/>
                  <w14:checkedState w14:val="2612" w14:font="MS Gothic"/>
                  <w14:uncheckedState w14:val="2610" w14:font="MS Gothic"/>
                </w14:checkbox>
              </w:sdtPr>
              <w:sdtContent>
                <w:r w:rsidR="005D7E4C">
                  <w:rPr>
                    <w:rFonts w:ascii="MS Gothic" w:eastAsia="MS Gothic" w:hAnsi="MS Gothic" w:hint="eastAsia"/>
                    <w:b/>
                    <w:sz w:val="20"/>
                    <w:szCs w:val="18"/>
                  </w:rPr>
                  <w:t>☐</w:t>
                </w:r>
              </w:sdtContent>
            </w:sdt>
            <w:r w:rsidR="005D7E4C">
              <w:rPr>
                <w:sz w:val="20"/>
                <w:szCs w:val="18"/>
              </w:rPr>
              <w:t xml:space="preserve"> Energex – contestable@energyq.com.au</w:t>
            </w:r>
          </w:p>
        </w:tc>
      </w:tr>
    </w:tbl>
    <w:p w14:paraId="17683C8E" w14:textId="77777777" w:rsidR="00DF4496" w:rsidRDefault="00DF4496"/>
    <w:tbl>
      <w:tblPr>
        <w:tblStyle w:val="TableGrid"/>
        <w:tblW w:w="10456" w:type="dxa"/>
        <w:tblLook w:val="04A0" w:firstRow="1" w:lastRow="0" w:firstColumn="1" w:lastColumn="0" w:noHBand="0" w:noVBand="1"/>
      </w:tblPr>
      <w:tblGrid>
        <w:gridCol w:w="1809"/>
        <w:gridCol w:w="8647"/>
      </w:tblGrid>
      <w:tr w:rsidR="00EC7B7B" w14:paraId="659F2F61" w14:textId="77777777" w:rsidTr="00F02B4B">
        <w:trPr>
          <w:trHeight w:val="365"/>
        </w:trPr>
        <w:tc>
          <w:tcPr>
            <w:tcW w:w="1809" w:type="dxa"/>
            <w:shd w:val="clear" w:color="auto" w:fill="D9D9D9" w:themeFill="background1" w:themeFillShade="D9"/>
            <w:vAlign w:val="center"/>
          </w:tcPr>
          <w:p w14:paraId="14E7D2C1" w14:textId="77777777" w:rsidR="00DF4496" w:rsidRDefault="00DF4496" w:rsidP="00447996">
            <w:r>
              <w:t>Project No:</w:t>
            </w:r>
          </w:p>
        </w:tc>
        <w:sdt>
          <w:sdtPr>
            <w:id w:val="-1960407847"/>
            <w:placeholder>
              <w:docPart w:val="921E6556994B4DD688177E20C519DF78"/>
            </w:placeholder>
            <w:showingPlcHdr/>
          </w:sdtPr>
          <w:sdtContent>
            <w:tc>
              <w:tcPr>
                <w:tcW w:w="8647" w:type="dxa"/>
                <w:vAlign w:val="center"/>
              </w:tcPr>
              <w:p w14:paraId="1C8CEE50" w14:textId="77777777" w:rsidR="00DF4496" w:rsidRDefault="0010584E" w:rsidP="0010584E">
                <w:r w:rsidRPr="00DE0450">
                  <w:rPr>
                    <w:rStyle w:val="PlaceholderText"/>
                  </w:rPr>
                  <w:t>Click here to enter text.</w:t>
                </w:r>
              </w:p>
            </w:tc>
          </w:sdtContent>
        </w:sdt>
      </w:tr>
      <w:tr w:rsidR="00EC7B7B" w14:paraId="694FC438" w14:textId="77777777" w:rsidTr="00F02B4B">
        <w:trPr>
          <w:trHeight w:val="426"/>
        </w:trPr>
        <w:tc>
          <w:tcPr>
            <w:tcW w:w="1809" w:type="dxa"/>
            <w:shd w:val="clear" w:color="auto" w:fill="D9D9D9" w:themeFill="background1" w:themeFillShade="D9"/>
            <w:vAlign w:val="center"/>
          </w:tcPr>
          <w:p w14:paraId="26E97E8C" w14:textId="77777777" w:rsidR="00DF4496" w:rsidRDefault="00DF4496" w:rsidP="00447996">
            <w:r>
              <w:t>Description:</w:t>
            </w:r>
          </w:p>
        </w:tc>
        <w:sdt>
          <w:sdtPr>
            <w:id w:val="-1143346177"/>
            <w:placeholder>
              <w:docPart w:val="0688B5F16D6B477D99BD3474655B6841"/>
            </w:placeholder>
            <w:showingPlcHdr/>
          </w:sdtPr>
          <w:sdtContent>
            <w:tc>
              <w:tcPr>
                <w:tcW w:w="8647" w:type="dxa"/>
                <w:vAlign w:val="center"/>
              </w:tcPr>
              <w:p w14:paraId="66A88052" w14:textId="7F5052E3" w:rsidR="00DF4496" w:rsidRDefault="000F5379" w:rsidP="0010584E">
                <w:r w:rsidRPr="00DE0450">
                  <w:rPr>
                    <w:rStyle w:val="PlaceholderText"/>
                  </w:rPr>
                  <w:t>Click here to enter text.</w:t>
                </w:r>
              </w:p>
            </w:tc>
          </w:sdtContent>
        </w:sdt>
      </w:tr>
    </w:tbl>
    <w:p w14:paraId="342790E8" w14:textId="77777777" w:rsidR="00A74AC4" w:rsidRDefault="00A74AC4"/>
    <w:p w14:paraId="6CEED1B8" w14:textId="5E2B8280" w:rsidR="00681DD2" w:rsidRPr="00A74AC4" w:rsidRDefault="00681DD2">
      <w:pPr>
        <w:rPr>
          <w:b/>
          <w:i/>
        </w:rPr>
      </w:pPr>
      <w:r w:rsidRPr="00A74AC4">
        <w:rPr>
          <w:b/>
          <w:i/>
        </w:rPr>
        <w:t>The</w:t>
      </w:r>
      <w:r w:rsidR="00E72A84">
        <w:rPr>
          <w:b/>
          <w:i/>
        </w:rPr>
        <w:t xml:space="preserve"> Contract (SESA / PLSA / NCEC)</w:t>
      </w:r>
      <w:r w:rsidRPr="00A74AC4">
        <w:rPr>
          <w:b/>
          <w:i/>
        </w:rPr>
        <w:t xml:space="preserve"> for this project has now been executed</w:t>
      </w:r>
      <w:r w:rsidR="00652B06">
        <w:rPr>
          <w:b/>
          <w:i/>
        </w:rPr>
        <w:t>.</w:t>
      </w:r>
    </w:p>
    <w:p w14:paraId="20F07DF3" w14:textId="77777777" w:rsidR="00A74AC4" w:rsidRDefault="00A74AC4"/>
    <w:tbl>
      <w:tblPr>
        <w:tblStyle w:val="TableGrid"/>
        <w:tblW w:w="10456" w:type="dxa"/>
        <w:tblLook w:val="04A0" w:firstRow="1" w:lastRow="0" w:firstColumn="1" w:lastColumn="0" w:noHBand="0" w:noVBand="1"/>
      </w:tblPr>
      <w:tblGrid>
        <w:gridCol w:w="436"/>
        <w:gridCol w:w="10020"/>
      </w:tblGrid>
      <w:tr w:rsidR="00C55109" w14:paraId="0ABAC00D" w14:textId="77777777" w:rsidTr="00F02B4B">
        <w:trPr>
          <w:trHeight w:val="345"/>
        </w:trPr>
        <w:tc>
          <w:tcPr>
            <w:tcW w:w="436" w:type="dxa"/>
            <w:vAlign w:val="center"/>
          </w:tcPr>
          <w:p w14:paraId="451CA1BA" w14:textId="49C00F91" w:rsidR="00C55109" w:rsidRPr="00447996" w:rsidRDefault="00000000" w:rsidP="00447996">
            <w:pPr>
              <w:rPr>
                <w:b/>
                <w:sz w:val="18"/>
              </w:rPr>
            </w:pPr>
            <w:sdt>
              <w:sdtPr>
                <w:rPr>
                  <w:b/>
                  <w:sz w:val="18"/>
                </w:rPr>
                <w:id w:val="-1095158533"/>
                <w14:checkbox>
                  <w14:checked w14:val="0"/>
                  <w14:checkedState w14:val="2612" w14:font="MS Gothic"/>
                  <w14:uncheckedState w14:val="2610" w14:font="MS Gothic"/>
                </w14:checkbox>
              </w:sdtPr>
              <w:sdtContent>
                <w:r w:rsidR="00652B06">
                  <w:rPr>
                    <w:rFonts w:ascii="MS Gothic" w:eastAsia="MS Gothic" w:hAnsi="MS Gothic" w:hint="eastAsia"/>
                    <w:b/>
                    <w:sz w:val="18"/>
                  </w:rPr>
                  <w:t>☐</w:t>
                </w:r>
              </w:sdtContent>
            </w:sdt>
          </w:p>
        </w:tc>
        <w:tc>
          <w:tcPr>
            <w:tcW w:w="10020" w:type="dxa"/>
            <w:vAlign w:val="center"/>
          </w:tcPr>
          <w:p w14:paraId="76753D3A" w14:textId="6A61616C" w:rsidR="00C55109" w:rsidRPr="00447996" w:rsidRDefault="00C55109" w:rsidP="00447996">
            <w:pPr>
              <w:rPr>
                <w:sz w:val="18"/>
                <w:szCs w:val="21"/>
              </w:rPr>
            </w:pPr>
            <w:r w:rsidRPr="00447996">
              <w:rPr>
                <w:sz w:val="18"/>
                <w:szCs w:val="21"/>
              </w:rPr>
              <w:t>E</w:t>
            </w:r>
            <w:r w:rsidR="001D3F14">
              <w:rPr>
                <w:sz w:val="18"/>
                <w:szCs w:val="21"/>
              </w:rPr>
              <w:t>QL</w:t>
            </w:r>
            <w:r w:rsidRPr="00447996">
              <w:rPr>
                <w:sz w:val="18"/>
                <w:szCs w:val="21"/>
              </w:rPr>
              <w:t xml:space="preserve"> is not supplying any materials</w:t>
            </w:r>
          </w:p>
        </w:tc>
      </w:tr>
      <w:tr w:rsidR="00C55109" w14:paraId="21FCF1E4" w14:textId="77777777" w:rsidTr="00F02B4B">
        <w:trPr>
          <w:trHeight w:val="548"/>
        </w:trPr>
        <w:tc>
          <w:tcPr>
            <w:tcW w:w="436" w:type="dxa"/>
            <w:vAlign w:val="center"/>
          </w:tcPr>
          <w:p w14:paraId="39666E71" w14:textId="77777777" w:rsidR="00C55109" w:rsidRPr="00447996" w:rsidRDefault="00000000" w:rsidP="00447996">
            <w:pPr>
              <w:rPr>
                <w:b/>
                <w:sz w:val="18"/>
              </w:rPr>
            </w:pPr>
            <w:sdt>
              <w:sdtPr>
                <w:rPr>
                  <w:b/>
                  <w:sz w:val="18"/>
                </w:rPr>
                <w:id w:val="-365299570"/>
                <w14:checkbox>
                  <w14:checked w14:val="0"/>
                  <w14:checkedState w14:val="2612" w14:font="MS Gothic"/>
                  <w14:uncheckedState w14:val="2610" w14:font="MS Gothic"/>
                </w14:checkbox>
              </w:sdtPr>
              <w:sdtContent>
                <w:r w:rsidR="00623465" w:rsidRPr="00447996">
                  <w:rPr>
                    <w:rFonts w:ascii="MS Gothic" w:eastAsia="MS Gothic" w:hAnsi="MS Gothic" w:hint="eastAsia"/>
                    <w:b/>
                    <w:sz w:val="18"/>
                  </w:rPr>
                  <w:t>☐</w:t>
                </w:r>
              </w:sdtContent>
            </w:sdt>
          </w:p>
        </w:tc>
        <w:tc>
          <w:tcPr>
            <w:tcW w:w="10020" w:type="dxa"/>
            <w:vAlign w:val="center"/>
          </w:tcPr>
          <w:p w14:paraId="29A7B5FA" w14:textId="0C7FA58C" w:rsidR="00C55109" w:rsidRPr="00447996" w:rsidRDefault="001D3F14" w:rsidP="00447996">
            <w:pPr>
              <w:rPr>
                <w:sz w:val="18"/>
                <w:szCs w:val="18"/>
              </w:rPr>
            </w:pPr>
            <w:r w:rsidRPr="5C139343">
              <w:rPr>
                <w:sz w:val="18"/>
                <w:szCs w:val="18"/>
              </w:rPr>
              <w:t>EQL</w:t>
            </w:r>
            <w:r w:rsidR="00C55109" w:rsidRPr="5C139343">
              <w:rPr>
                <w:sz w:val="18"/>
                <w:szCs w:val="18"/>
              </w:rPr>
              <w:t xml:space="preserve"> is funding / supplying some materials.</w:t>
            </w:r>
            <w:r w:rsidR="00623465" w:rsidRPr="5C139343">
              <w:rPr>
                <w:sz w:val="18"/>
                <w:szCs w:val="18"/>
              </w:rPr>
              <w:t xml:space="preserve"> </w:t>
            </w:r>
            <w:r w:rsidR="00C55109" w:rsidRPr="5C139343">
              <w:rPr>
                <w:sz w:val="18"/>
                <w:szCs w:val="18"/>
              </w:rPr>
              <w:t xml:space="preserve">Please email </w:t>
            </w:r>
            <w:r w:rsidR="00F674CB" w:rsidRPr="5C139343">
              <w:rPr>
                <w:b/>
                <w:bCs/>
                <w:sz w:val="18"/>
                <w:szCs w:val="18"/>
              </w:rPr>
              <w:t>contestable@energyq.com.au</w:t>
            </w:r>
            <w:r w:rsidR="00F674CB" w:rsidRPr="5C139343">
              <w:rPr>
                <w:sz w:val="18"/>
                <w:szCs w:val="18"/>
              </w:rPr>
              <w:t xml:space="preserve"> </w:t>
            </w:r>
            <w:r w:rsidR="00C55109" w:rsidRPr="5C139343">
              <w:rPr>
                <w:sz w:val="18"/>
                <w:szCs w:val="18"/>
              </w:rPr>
              <w:t xml:space="preserve">with a required by date. A minimum of four </w:t>
            </w:r>
            <w:r w:rsidR="00D44C30" w:rsidRPr="5C139343">
              <w:rPr>
                <w:sz w:val="18"/>
                <w:szCs w:val="18"/>
              </w:rPr>
              <w:t>weeks’ notice</w:t>
            </w:r>
            <w:r w:rsidR="00C55109" w:rsidRPr="5C139343">
              <w:rPr>
                <w:sz w:val="18"/>
                <w:szCs w:val="18"/>
              </w:rPr>
              <w:t xml:space="preserve"> is required. Long lead time items may require up to six </w:t>
            </w:r>
            <w:r w:rsidR="00D44C30" w:rsidRPr="5C139343">
              <w:rPr>
                <w:sz w:val="18"/>
                <w:szCs w:val="18"/>
              </w:rPr>
              <w:t>months’ notice</w:t>
            </w:r>
            <w:r w:rsidR="00C55109" w:rsidRPr="5C139343">
              <w:rPr>
                <w:sz w:val="18"/>
                <w:szCs w:val="18"/>
              </w:rPr>
              <w:t>.</w:t>
            </w:r>
          </w:p>
        </w:tc>
      </w:tr>
    </w:tbl>
    <w:p w14:paraId="7FD888E6" w14:textId="77777777" w:rsidR="00681DD2" w:rsidRDefault="00681DD2"/>
    <w:tbl>
      <w:tblPr>
        <w:tblStyle w:val="TableGrid"/>
        <w:tblW w:w="10456" w:type="dxa"/>
        <w:tblLook w:val="04A0" w:firstRow="1" w:lastRow="0" w:firstColumn="1" w:lastColumn="0" w:noHBand="0" w:noVBand="1"/>
      </w:tblPr>
      <w:tblGrid>
        <w:gridCol w:w="392"/>
        <w:gridCol w:w="3998"/>
        <w:gridCol w:w="992"/>
        <w:gridCol w:w="992"/>
        <w:gridCol w:w="851"/>
        <w:gridCol w:w="3231"/>
      </w:tblGrid>
      <w:tr w:rsidR="001E7679" w:rsidRPr="00F47C6F" w14:paraId="1948E417" w14:textId="77777777" w:rsidTr="00484138">
        <w:tc>
          <w:tcPr>
            <w:tcW w:w="392" w:type="dxa"/>
            <w:vMerge w:val="restart"/>
            <w:shd w:val="clear" w:color="auto" w:fill="000000" w:themeFill="text1"/>
            <w:textDirection w:val="btLr"/>
          </w:tcPr>
          <w:p w14:paraId="70A66D14" w14:textId="55BC8524" w:rsidR="001E7679" w:rsidRPr="00F47C6F" w:rsidRDefault="006711A1" w:rsidP="006711A1">
            <w:pPr>
              <w:ind w:left="113" w:right="113"/>
              <w:rPr>
                <w:sz w:val="20"/>
                <w:szCs w:val="18"/>
              </w:rPr>
            </w:pPr>
            <w:r w:rsidRPr="006711A1">
              <w:rPr>
                <w:sz w:val="10"/>
                <w:szCs w:val="8"/>
              </w:rPr>
              <w:t>CONSULTANT</w:t>
            </w:r>
          </w:p>
        </w:tc>
        <w:tc>
          <w:tcPr>
            <w:tcW w:w="10064" w:type="dxa"/>
            <w:gridSpan w:val="5"/>
            <w:shd w:val="clear" w:color="auto" w:fill="000000" w:themeFill="text1"/>
          </w:tcPr>
          <w:p w14:paraId="39D0C601" w14:textId="537B8D07" w:rsidR="001E7679" w:rsidRPr="00F47C6F" w:rsidRDefault="001E7679" w:rsidP="00B64762">
            <w:pPr>
              <w:rPr>
                <w:sz w:val="20"/>
                <w:szCs w:val="18"/>
              </w:rPr>
            </w:pPr>
            <w:r w:rsidRPr="00F47C6F">
              <w:rPr>
                <w:sz w:val="20"/>
                <w:szCs w:val="18"/>
              </w:rPr>
              <w:t xml:space="preserve">Principal </w:t>
            </w:r>
            <w:r w:rsidR="0088523E">
              <w:rPr>
                <w:sz w:val="20"/>
                <w:szCs w:val="18"/>
              </w:rPr>
              <w:t>EQL</w:t>
            </w:r>
            <w:r w:rsidRPr="00F47C6F">
              <w:rPr>
                <w:sz w:val="20"/>
                <w:szCs w:val="18"/>
              </w:rPr>
              <w:t xml:space="preserve"> Accredited Service Provider submitting Certificate of Completion</w:t>
            </w:r>
          </w:p>
        </w:tc>
      </w:tr>
      <w:tr w:rsidR="001E7679" w:rsidRPr="00F47C6F" w14:paraId="423962C7" w14:textId="77777777" w:rsidTr="004A7DA6">
        <w:tc>
          <w:tcPr>
            <w:tcW w:w="392" w:type="dxa"/>
            <w:vMerge/>
            <w:shd w:val="clear" w:color="auto" w:fill="F2F2F2" w:themeFill="background1" w:themeFillShade="F2"/>
          </w:tcPr>
          <w:p w14:paraId="68E23CEC" w14:textId="77777777" w:rsidR="001E7679" w:rsidRPr="00F47C6F" w:rsidRDefault="001E7679" w:rsidP="00586A8A">
            <w:pPr>
              <w:rPr>
                <w:sz w:val="20"/>
                <w:szCs w:val="18"/>
              </w:rPr>
            </w:pPr>
          </w:p>
        </w:tc>
        <w:tc>
          <w:tcPr>
            <w:tcW w:w="3998" w:type="dxa"/>
            <w:shd w:val="clear" w:color="auto" w:fill="F2F2F2" w:themeFill="background1" w:themeFillShade="F2"/>
          </w:tcPr>
          <w:p w14:paraId="1C630406" w14:textId="516D4AFA" w:rsidR="001E7679" w:rsidRPr="00F47C6F" w:rsidRDefault="001E7679" w:rsidP="00586A8A">
            <w:pPr>
              <w:rPr>
                <w:sz w:val="20"/>
                <w:szCs w:val="18"/>
              </w:rPr>
            </w:pPr>
            <w:bookmarkStart w:id="2" w:name="_Hlk184281528"/>
            <w:r w:rsidRPr="00F47C6F">
              <w:rPr>
                <w:sz w:val="20"/>
                <w:szCs w:val="18"/>
              </w:rPr>
              <w:t>Undertaking the following WCS</w:t>
            </w:r>
          </w:p>
        </w:tc>
        <w:tc>
          <w:tcPr>
            <w:tcW w:w="992" w:type="dxa"/>
          </w:tcPr>
          <w:p w14:paraId="1D9E2077" w14:textId="1D086B6E" w:rsidR="001E7679" w:rsidRPr="00F47C6F" w:rsidRDefault="00000000">
            <w:pPr>
              <w:rPr>
                <w:sz w:val="20"/>
                <w:szCs w:val="18"/>
              </w:rPr>
            </w:pPr>
            <w:sdt>
              <w:sdtPr>
                <w:rPr>
                  <w:b/>
                  <w:sz w:val="20"/>
                  <w:szCs w:val="18"/>
                </w:rPr>
                <w:id w:val="-561796081"/>
                <w14:checkbox>
                  <w14:checked w14:val="0"/>
                  <w14:checkedState w14:val="2612" w14:font="MS Gothic"/>
                  <w14:uncheckedState w14:val="2610" w14:font="MS Gothic"/>
                </w14:checkbox>
              </w:sdtPr>
              <w:sdtContent>
                <w:r w:rsidR="001E7679">
                  <w:rPr>
                    <w:rFonts w:ascii="MS Gothic" w:eastAsia="MS Gothic" w:hAnsi="MS Gothic" w:hint="eastAsia"/>
                    <w:b/>
                    <w:sz w:val="20"/>
                    <w:szCs w:val="18"/>
                  </w:rPr>
                  <w:t>☐</w:t>
                </w:r>
              </w:sdtContent>
            </w:sdt>
            <w:r w:rsidR="001E7679" w:rsidRPr="00F47C6F">
              <w:rPr>
                <w:sz w:val="20"/>
                <w:szCs w:val="18"/>
              </w:rPr>
              <w:t xml:space="preserve"> 2</w:t>
            </w:r>
          </w:p>
        </w:tc>
        <w:tc>
          <w:tcPr>
            <w:tcW w:w="992" w:type="dxa"/>
          </w:tcPr>
          <w:p w14:paraId="5650373E" w14:textId="0F5698DA" w:rsidR="001E7679" w:rsidRPr="00F47C6F" w:rsidRDefault="00000000">
            <w:pPr>
              <w:rPr>
                <w:sz w:val="20"/>
                <w:szCs w:val="18"/>
              </w:rPr>
            </w:pPr>
            <w:sdt>
              <w:sdtPr>
                <w:rPr>
                  <w:b/>
                  <w:sz w:val="20"/>
                  <w:szCs w:val="18"/>
                </w:rPr>
                <w:id w:val="1065912006"/>
                <w14:checkbox>
                  <w14:checked w14:val="0"/>
                  <w14:checkedState w14:val="2612" w14:font="MS Gothic"/>
                  <w14:uncheckedState w14:val="2610" w14:font="MS Gothic"/>
                </w14:checkbox>
              </w:sdtPr>
              <w:sdtContent>
                <w:r w:rsidR="001E7679">
                  <w:rPr>
                    <w:rFonts w:ascii="MS Gothic" w:eastAsia="MS Gothic" w:hAnsi="MS Gothic" w:hint="eastAsia"/>
                    <w:b/>
                    <w:sz w:val="20"/>
                    <w:szCs w:val="18"/>
                  </w:rPr>
                  <w:t>☐</w:t>
                </w:r>
              </w:sdtContent>
            </w:sdt>
            <w:r w:rsidR="001E7679" w:rsidRPr="00F47C6F">
              <w:rPr>
                <w:sz w:val="20"/>
                <w:szCs w:val="18"/>
              </w:rPr>
              <w:t xml:space="preserve"> 25</w:t>
            </w:r>
          </w:p>
        </w:tc>
        <w:tc>
          <w:tcPr>
            <w:tcW w:w="851" w:type="dxa"/>
          </w:tcPr>
          <w:p w14:paraId="28DAEC30" w14:textId="441CA2D0" w:rsidR="001E7679" w:rsidRPr="00F47C6F" w:rsidRDefault="00000000">
            <w:pPr>
              <w:rPr>
                <w:sz w:val="20"/>
                <w:szCs w:val="18"/>
              </w:rPr>
            </w:pPr>
            <w:sdt>
              <w:sdtPr>
                <w:rPr>
                  <w:b/>
                  <w:sz w:val="20"/>
                  <w:szCs w:val="18"/>
                </w:rPr>
                <w:id w:val="66084572"/>
                <w14:checkbox>
                  <w14:checked w14:val="0"/>
                  <w14:checkedState w14:val="2612" w14:font="MS Gothic"/>
                  <w14:uncheckedState w14:val="2610" w14:font="MS Gothic"/>
                </w14:checkbox>
              </w:sdtPr>
              <w:sdtContent>
                <w:r w:rsidR="001E7679">
                  <w:rPr>
                    <w:rFonts w:ascii="MS Gothic" w:eastAsia="MS Gothic" w:hAnsi="MS Gothic" w:hint="eastAsia"/>
                    <w:b/>
                    <w:sz w:val="20"/>
                    <w:szCs w:val="18"/>
                  </w:rPr>
                  <w:t>☐</w:t>
                </w:r>
              </w:sdtContent>
            </w:sdt>
            <w:r w:rsidR="001E7679" w:rsidRPr="00F47C6F">
              <w:rPr>
                <w:sz w:val="20"/>
                <w:szCs w:val="18"/>
              </w:rPr>
              <w:t xml:space="preserve"> </w:t>
            </w:r>
            <w:r w:rsidR="001E7679">
              <w:rPr>
                <w:sz w:val="20"/>
                <w:szCs w:val="18"/>
              </w:rPr>
              <w:t xml:space="preserve">37 </w:t>
            </w:r>
          </w:p>
        </w:tc>
        <w:tc>
          <w:tcPr>
            <w:tcW w:w="3231" w:type="dxa"/>
          </w:tcPr>
          <w:p w14:paraId="5E642056" w14:textId="0CF82644" w:rsidR="001E7679" w:rsidRPr="00F47C6F" w:rsidRDefault="00000000">
            <w:pPr>
              <w:rPr>
                <w:sz w:val="20"/>
                <w:szCs w:val="18"/>
              </w:rPr>
            </w:pPr>
            <w:sdt>
              <w:sdtPr>
                <w:rPr>
                  <w:b/>
                  <w:sz w:val="20"/>
                  <w:szCs w:val="18"/>
                </w:rPr>
                <w:id w:val="1198434878"/>
                <w14:checkbox>
                  <w14:checked w14:val="0"/>
                  <w14:checkedState w14:val="2612" w14:font="MS Gothic"/>
                  <w14:uncheckedState w14:val="2610" w14:font="MS Gothic"/>
                </w14:checkbox>
              </w:sdtPr>
              <w:sdtContent>
                <w:r w:rsidR="001E7679" w:rsidRPr="00F47C6F">
                  <w:rPr>
                    <w:rFonts w:ascii="MS Gothic" w:eastAsia="MS Gothic" w:hAnsi="MS Gothic" w:hint="eastAsia"/>
                    <w:b/>
                    <w:sz w:val="20"/>
                    <w:szCs w:val="18"/>
                  </w:rPr>
                  <w:t>☐</w:t>
                </w:r>
              </w:sdtContent>
            </w:sdt>
            <w:r w:rsidR="001E7679" w:rsidRPr="00F47C6F">
              <w:rPr>
                <w:sz w:val="20"/>
                <w:szCs w:val="18"/>
              </w:rPr>
              <w:t xml:space="preserve"> </w:t>
            </w:r>
            <w:r w:rsidR="001E7679">
              <w:rPr>
                <w:sz w:val="20"/>
                <w:szCs w:val="18"/>
              </w:rPr>
              <w:t>141</w:t>
            </w:r>
          </w:p>
        </w:tc>
      </w:tr>
      <w:tr w:rsidR="001E7679" w:rsidRPr="00F47C6F" w14:paraId="0C29744F" w14:textId="77777777" w:rsidTr="004A7DA6">
        <w:trPr>
          <w:trHeight w:val="56"/>
        </w:trPr>
        <w:tc>
          <w:tcPr>
            <w:tcW w:w="392" w:type="dxa"/>
            <w:vMerge/>
            <w:shd w:val="clear" w:color="auto" w:fill="F2F2F2" w:themeFill="background1" w:themeFillShade="F2"/>
          </w:tcPr>
          <w:p w14:paraId="5114EB39" w14:textId="77777777" w:rsidR="001E7679" w:rsidRPr="00F47C6F" w:rsidRDefault="001E7679" w:rsidP="00CE2CB7">
            <w:pPr>
              <w:rPr>
                <w:sz w:val="20"/>
                <w:szCs w:val="18"/>
              </w:rPr>
            </w:pPr>
          </w:p>
        </w:tc>
        <w:bookmarkEnd w:id="2"/>
        <w:tc>
          <w:tcPr>
            <w:tcW w:w="3998" w:type="dxa"/>
            <w:shd w:val="clear" w:color="auto" w:fill="F2F2F2" w:themeFill="background1" w:themeFillShade="F2"/>
          </w:tcPr>
          <w:p w14:paraId="6EB4AD67" w14:textId="02EB3906" w:rsidR="001E7679" w:rsidRPr="00F47C6F" w:rsidRDefault="001E7679" w:rsidP="00CE2CB7">
            <w:pPr>
              <w:rPr>
                <w:sz w:val="20"/>
                <w:szCs w:val="18"/>
              </w:rPr>
            </w:pPr>
            <w:r w:rsidRPr="00F47C6F">
              <w:rPr>
                <w:sz w:val="20"/>
                <w:szCs w:val="18"/>
              </w:rPr>
              <w:t>Service Provider</w:t>
            </w:r>
            <w:r w:rsidR="00FD1540">
              <w:rPr>
                <w:sz w:val="20"/>
                <w:szCs w:val="18"/>
              </w:rPr>
              <w:t xml:space="preserve"> Name &amp; </w:t>
            </w:r>
            <w:r w:rsidR="00FD1540" w:rsidRPr="00F47C6F">
              <w:rPr>
                <w:sz w:val="20"/>
                <w:szCs w:val="18"/>
              </w:rPr>
              <w:t>Contact</w:t>
            </w:r>
            <w:r w:rsidRPr="00F47C6F">
              <w:rPr>
                <w:sz w:val="20"/>
                <w:szCs w:val="18"/>
              </w:rPr>
              <w:t xml:space="preserve"> Name</w:t>
            </w:r>
          </w:p>
        </w:tc>
        <w:sdt>
          <w:sdtPr>
            <w:rPr>
              <w:sz w:val="20"/>
              <w:szCs w:val="18"/>
            </w:rPr>
            <w:id w:val="-202334575"/>
            <w:showingPlcHdr/>
          </w:sdtPr>
          <w:sdtContent>
            <w:tc>
              <w:tcPr>
                <w:tcW w:w="6066" w:type="dxa"/>
                <w:gridSpan w:val="4"/>
              </w:tcPr>
              <w:p w14:paraId="246D3225" w14:textId="46672C95" w:rsidR="001E7679" w:rsidRPr="00F47C6F" w:rsidRDefault="004A7DA6" w:rsidP="00CE2CB7">
                <w:pPr>
                  <w:rPr>
                    <w:sz w:val="20"/>
                    <w:szCs w:val="18"/>
                  </w:rPr>
                </w:pPr>
                <w:r w:rsidRPr="00DE0450">
                  <w:rPr>
                    <w:rStyle w:val="PlaceholderText"/>
                  </w:rPr>
                  <w:t>Click here to enter text.</w:t>
                </w:r>
              </w:p>
            </w:tc>
          </w:sdtContent>
        </w:sdt>
      </w:tr>
      <w:tr w:rsidR="001E7679" w:rsidRPr="00F47C6F" w14:paraId="61203B09" w14:textId="77777777" w:rsidTr="004A7DA6">
        <w:tc>
          <w:tcPr>
            <w:tcW w:w="392" w:type="dxa"/>
            <w:vMerge/>
            <w:shd w:val="clear" w:color="auto" w:fill="F2F2F2" w:themeFill="background1" w:themeFillShade="F2"/>
          </w:tcPr>
          <w:p w14:paraId="5C833303" w14:textId="77777777" w:rsidR="001E7679" w:rsidRPr="00F47C6F" w:rsidRDefault="001E7679" w:rsidP="00CE2CB7">
            <w:pPr>
              <w:rPr>
                <w:sz w:val="20"/>
                <w:szCs w:val="18"/>
              </w:rPr>
            </w:pPr>
          </w:p>
        </w:tc>
        <w:tc>
          <w:tcPr>
            <w:tcW w:w="3998" w:type="dxa"/>
            <w:shd w:val="clear" w:color="auto" w:fill="F2F2F2" w:themeFill="background1" w:themeFillShade="F2"/>
          </w:tcPr>
          <w:p w14:paraId="627CAFE2" w14:textId="530406BC" w:rsidR="001E7679" w:rsidRPr="00F47C6F" w:rsidRDefault="001E7679" w:rsidP="00CE2CB7">
            <w:pPr>
              <w:rPr>
                <w:sz w:val="20"/>
                <w:szCs w:val="18"/>
              </w:rPr>
            </w:pPr>
            <w:r w:rsidRPr="00F47C6F">
              <w:rPr>
                <w:sz w:val="20"/>
                <w:szCs w:val="18"/>
              </w:rPr>
              <w:t>Service Provider Contact Number</w:t>
            </w:r>
          </w:p>
        </w:tc>
        <w:sdt>
          <w:sdtPr>
            <w:rPr>
              <w:sz w:val="20"/>
              <w:szCs w:val="18"/>
            </w:rPr>
            <w:id w:val="1694040285"/>
            <w:showingPlcHdr/>
          </w:sdtPr>
          <w:sdtContent>
            <w:tc>
              <w:tcPr>
                <w:tcW w:w="6066" w:type="dxa"/>
                <w:gridSpan w:val="4"/>
              </w:tcPr>
              <w:p w14:paraId="64746A55" w14:textId="77777777" w:rsidR="001E7679" w:rsidRPr="00F47C6F" w:rsidRDefault="001E7679" w:rsidP="00CE2CB7">
                <w:pPr>
                  <w:rPr>
                    <w:sz w:val="20"/>
                    <w:szCs w:val="18"/>
                  </w:rPr>
                </w:pPr>
                <w:r w:rsidRPr="00DE0450">
                  <w:rPr>
                    <w:rStyle w:val="PlaceholderText"/>
                  </w:rPr>
                  <w:t>Click here to enter text.</w:t>
                </w:r>
              </w:p>
            </w:tc>
          </w:sdtContent>
        </w:sdt>
      </w:tr>
    </w:tbl>
    <w:p w14:paraId="2C85A149" w14:textId="77777777" w:rsidR="00681DD2" w:rsidRDefault="00681DD2">
      <w:pPr>
        <w:rPr>
          <w:sz w:val="20"/>
          <w:szCs w:val="18"/>
        </w:rPr>
      </w:pPr>
    </w:p>
    <w:tbl>
      <w:tblPr>
        <w:tblStyle w:val="TableGrid"/>
        <w:tblW w:w="10456" w:type="dxa"/>
        <w:tblLook w:val="04A0" w:firstRow="1" w:lastRow="0" w:firstColumn="1" w:lastColumn="0" w:noHBand="0" w:noVBand="1"/>
      </w:tblPr>
      <w:tblGrid>
        <w:gridCol w:w="4304"/>
        <w:gridCol w:w="1032"/>
        <w:gridCol w:w="1032"/>
        <w:gridCol w:w="1032"/>
        <w:gridCol w:w="1032"/>
        <w:gridCol w:w="2024"/>
      </w:tblGrid>
      <w:tr w:rsidR="00557067" w:rsidRPr="00F47C6F" w14:paraId="46662642" w14:textId="77777777" w:rsidTr="00F02B4B">
        <w:tc>
          <w:tcPr>
            <w:tcW w:w="10456" w:type="dxa"/>
            <w:gridSpan w:val="6"/>
            <w:shd w:val="clear" w:color="auto" w:fill="000000" w:themeFill="text1"/>
          </w:tcPr>
          <w:p w14:paraId="376C0770" w14:textId="000C3452" w:rsidR="00557067" w:rsidRPr="00F47C6F" w:rsidRDefault="00557067" w:rsidP="00557067">
            <w:pPr>
              <w:rPr>
                <w:sz w:val="20"/>
                <w:szCs w:val="18"/>
              </w:rPr>
            </w:pPr>
            <w:r>
              <w:rPr>
                <w:sz w:val="20"/>
                <w:szCs w:val="18"/>
              </w:rPr>
              <w:t xml:space="preserve">Additional </w:t>
            </w:r>
            <w:r w:rsidR="0088523E">
              <w:rPr>
                <w:sz w:val="20"/>
                <w:szCs w:val="18"/>
              </w:rPr>
              <w:t>EQL</w:t>
            </w:r>
            <w:r w:rsidR="0088523E" w:rsidRPr="00F47C6F">
              <w:rPr>
                <w:sz w:val="20"/>
                <w:szCs w:val="18"/>
              </w:rPr>
              <w:t xml:space="preserve"> </w:t>
            </w:r>
            <w:r w:rsidRPr="00F47C6F">
              <w:rPr>
                <w:sz w:val="20"/>
                <w:szCs w:val="18"/>
              </w:rPr>
              <w:t>Accredited Service Provider</w:t>
            </w:r>
            <w:r>
              <w:rPr>
                <w:sz w:val="20"/>
                <w:szCs w:val="18"/>
              </w:rPr>
              <w:t xml:space="preserve"> / </w:t>
            </w:r>
            <w:r w:rsidR="0088523E">
              <w:rPr>
                <w:sz w:val="20"/>
                <w:szCs w:val="18"/>
              </w:rPr>
              <w:t>EQL</w:t>
            </w:r>
            <w:r w:rsidR="0088523E">
              <w:rPr>
                <w:sz w:val="20"/>
                <w:szCs w:val="18"/>
              </w:rPr>
              <w:t xml:space="preserve"> </w:t>
            </w:r>
            <w:r>
              <w:rPr>
                <w:sz w:val="20"/>
                <w:szCs w:val="18"/>
              </w:rPr>
              <w:t>Pre</w:t>
            </w:r>
            <w:r w:rsidR="003B0EEF">
              <w:rPr>
                <w:sz w:val="20"/>
                <w:szCs w:val="18"/>
              </w:rPr>
              <w:t>qualified</w:t>
            </w:r>
            <w:r>
              <w:rPr>
                <w:sz w:val="20"/>
                <w:szCs w:val="18"/>
              </w:rPr>
              <w:t xml:space="preserve"> Subcontractor</w:t>
            </w:r>
            <w:r w:rsidRPr="00F47C6F">
              <w:rPr>
                <w:sz w:val="20"/>
                <w:szCs w:val="18"/>
              </w:rPr>
              <w:t xml:space="preserve"> </w:t>
            </w:r>
            <w:r>
              <w:rPr>
                <w:sz w:val="20"/>
                <w:szCs w:val="18"/>
              </w:rPr>
              <w:t>as required</w:t>
            </w:r>
          </w:p>
        </w:tc>
      </w:tr>
      <w:tr w:rsidR="00D25021" w:rsidRPr="00F47C6F" w14:paraId="5C733BF0" w14:textId="77777777" w:rsidTr="00F02B4B">
        <w:tc>
          <w:tcPr>
            <w:tcW w:w="4304" w:type="dxa"/>
            <w:shd w:val="clear" w:color="auto" w:fill="F2F2F2" w:themeFill="background1" w:themeFillShade="F2"/>
          </w:tcPr>
          <w:p w14:paraId="57D69242" w14:textId="77777777" w:rsidR="00D25021" w:rsidRPr="00F47C6F" w:rsidRDefault="00D25021" w:rsidP="001677A6">
            <w:pPr>
              <w:rPr>
                <w:sz w:val="20"/>
                <w:szCs w:val="18"/>
              </w:rPr>
            </w:pPr>
            <w:r w:rsidRPr="00F47C6F">
              <w:rPr>
                <w:sz w:val="20"/>
                <w:szCs w:val="18"/>
              </w:rPr>
              <w:t>Undertaking the following WCS</w:t>
            </w:r>
          </w:p>
        </w:tc>
        <w:tc>
          <w:tcPr>
            <w:tcW w:w="1032" w:type="dxa"/>
          </w:tcPr>
          <w:p w14:paraId="5DB5D779" w14:textId="246F80B3" w:rsidR="00D25021" w:rsidRPr="00F47C6F" w:rsidRDefault="00000000" w:rsidP="001677A6">
            <w:pPr>
              <w:rPr>
                <w:sz w:val="20"/>
                <w:szCs w:val="18"/>
              </w:rPr>
            </w:pPr>
            <w:sdt>
              <w:sdtPr>
                <w:rPr>
                  <w:b/>
                  <w:sz w:val="20"/>
                  <w:szCs w:val="18"/>
                </w:rPr>
                <w:id w:val="-1524636106"/>
                <w14:checkbox>
                  <w14:checked w14:val="0"/>
                  <w14:checkedState w14:val="2612" w14:font="MS Gothic"/>
                  <w14:uncheckedState w14:val="2610" w14:font="MS Gothic"/>
                </w14:checkbox>
              </w:sdtPr>
              <w:sdtContent>
                <w:r w:rsidR="00D25021">
                  <w:rPr>
                    <w:rFonts w:ascii="MS Gothic" w:eastAsia="MS Gothic" w:hAnsi="MS Gothic" w:hint="eastAsia"/>
                    <w:b/>
                    <w:sz w:val="20"/>
                    <w:szCs w:val="18"/>
                  </w:rPr>
                  <w:t>☐</w:t>
                </w:r>
              </w:sdtContent>
            </w:sdt>
            <w:r w:rsidR="00D25021" w:rsidRPr="00F47C6F">
              <w:rPr>
                <w:sz w:val="20"/>
                <w:szCs w:val="18"/>
              </w:rPr>
              <w:t xml:space="preserve"> 2</w:t>
            </w:r>
          </w:p>
        </w:tc>
        <w:tc>
          <w:tcPr>
            <w:tcW w:w="1032" w:type="dxa"/>
          </w:tcPr>
          <w:p w14:paraId="24183392" w14:textId="56FE49B6" w:rsidR="00D25021" w:rsidRPr="00F47C6F" w:rsidRDefault="00000000" w:rsidP="001677A6">
            <w:pPr>
              <w:rPr>
                <w:sz w:val="20"/>
                <w:szCs w:val="18"/>
              </w:rPr>
            </w:pPr>
            <w:sdt>
              <w:sdtPr>
                <w:rPr>
                  <w:b/>
                  <w:sz w:val="20"/>
                  <w:szCs w:val="18"/>
                </w:rPr>
                <w:id w:val="551890703"/>
                <w14:checkbox>
                  <w14:checked w14:val="0"/>
                  <w14:checkedState w14:val="2612" w14:font="MS Gothic"/>
                  <w14:uncheckedState w14:val="2610" w14:font="MS Gothic"/>
                </w14:checkbox>
              </w:sdtPr>
              <w:sdtContent>
                <w:r w:rsidR="00D25021">
                  <w:rPr>
                    <w:rFonts w:ascii="MS Gothic" w:eastAsia="MS Gothic" w:hAnsi="MS Gothic" w:hint="eastAsia"/>
                    <w:b/>
                    <w:sz w:val="20"/>
                    <w:szCs w:val="18"/>
                  </w:rPr>
                  <w:t>☐</w:t>
                </w:r>
              </w:sdtContent>
            </w:sdt>
            <w:r w:rsidR="00D25021" w:rsidRPr="00F47C6F">
              <w:rPr>
                <w:sz w:val="20"/>
                <w:szCs w:val="18"/>
              </w:rPr>
              <w:t xml:space="preserve"> 25</w:t>
            </w:r>
          </w:p>
        </w:tc>
        <w:tc>
          <w:tcPr>
            <w:tcW w:w="1032" w:type="dxa"/>
          </w:tcPr>
          <w:p w14:paraId="4F7F301F" w14:textId="223BFC4D" w:rsidR="00D25021" w:rsidRPr="00F47C6F" w:rsidRDefault="00000000" w:rsidP="001677A6">
            <w:pPr>
              <w:rPr>
                <w:sz w:val="20"/>
                <w:szCs w:val="18"/>
              </w:rPr>
            </w:pPr>
            <w:sdt>
              <w:sdtPr>
                <w:rPr>
                  <w:b/>
                  <w:sz w:val="20"/>
                  <w:szCs w:val="18"/>
                </w:rPr>
                <w:id w:val="-1697386010"/>
                <w14:checkbox>
                  <w14:checked w14:val="0"/>
                  <w14:checkedState w14:val="2612" w14:font="MS Gothic"/>
                  <w14:uncheckedState w14:val="2610" w14:font="MS Gothic"/>
                </w14:checkbox>
              </w:sdtPr>
              <w:sdtContent>
                <w:r w:rsidR="00D25021">
                  <w:rPr>
                    <w:rFonts w:ascii="MS Gothic" w:eastAsia="MS Gothic" w:hAnsi="MS Gothic" w:hint="eastAsia"/>
                    <w:b/>
                    <w:sz w:val="20"/>
                    <w:szCs w:val="18"/>
                  </w:rPr>
                  <w:t>☐</w:t>
                </w:r>
              </w:sdtContent>
            </w:sdt>
            <w:r w:rsidR="00D25021" w:rsidRPr="00F47C6F">
              <w:rPr>
                <w:sz w:val="20"/>
                <w:szCs w:val="18"/>
              </w:rPr>
              <w:t xml:space="preserve"> </w:t>
            </w:r>
            <w:r w:rsidR="00D25021">
              <w:rPr>
                <w:sz w:val="20"/>
                <w:szCs w:val="18"/>
              </w:rPr>
              <w:t>37</w:t>
            </w:r>
          </w:p>
        </w:tc>
        <w:tc>
          <w:tcPr>
            <w:tcW w:w="1032" w:type="dxa"/>
          </w:tcPr>
          <w:p w14:paraId="29115B73" w14:textId="5579820D" w:rsidR="00D25021" w:rsidRPr="00F47C6F" w:rsidRDefault="00000000" w:rsidP="001677A6">
            <w:pPr>
              <w:rPr>
                <w:sz w:val="20"/>
                <w:szCs w:val="18"/>
              </w:rPr>
            </w:pPr>
            <w:sdt>
              <w:sdtPr>
                <w:rPr>
                  <w:b/>
                  <w:sz w:val="20"/>
                  <w:szCs w:val="18"/>
                </w:rPr>
                <w:id w:val="-666405984"/>
                <w14:checkbox>
                  <w14:checked w14:val="0"/>
                  <w14:checkedState w14:val="2612" w14:font="MS Gothic"/>
                  <w14:uncheckedState w14:val="2610" w14:font="MS Gothic"/>
                </w14:checkbox>
              </w:sdtPr>
              <w:sdtContent>
                <w:r w:rsidR="00D25021">
                  <w:rPr>
                    <w:rFonts w:ascii="MS Gothic" w:eastAsia="MS Gothic" w:hAnsi="MS Gothic" w:hint="eastAsia"/>
                    <w:b/>
                    <w:sz w:val="20"/>
                    <w:szCs w:val="18"/>
                  </w:rPr>
                  <w:t>☐</w:t>
                </w:r>
              </w:sdtContent>
            </w:sdt>
            <w:r w:rsidR="00D25021" w:rsidRPr="00F47C6F">
              <w:rPr>
                <w:sz w:val="20"/>
                <w:szCs w:val="18"/>
              </w:rPr>
              <w:t xml:space="preserve"> </w:t>
            </w:r>
            <w:r w:rsidR="00D25021">
              <w:rPr>
                <w:sz w:val="20"/>
                <w:szCs w:val="18"/>
              </w:rPr>
              <w:t>PQ</w:t>
            </w:r>
            <w:r w:rsidR="00803D96">
              <w:rPr>
                <w:sz w:val="20"/>
                <w:szCs w:val="18"/>
              </w:rPr>
              <w:t>S</w:t>
            </w:r>
          </w:p>
        </w:tc>
        <w:tc>
          <w:tcPr>
            <w:tcW w:w="2024" w:type="dxa"/>
          </w:tcPr>
          <w:p w14:paraId="19EE0CF1" w14:textId="27E089FA" w:rsidR="00D25021" w:rsidRPr="00F47C6F" w:rsidRDefault="00000000" w:rsidP="001677A6">
            <w:pPr>
              <w:rPr>
                <w:sz w:val="20"/>
                <w:szCs w:val="18"/>
              </w:rPr>
            </w:pPr>
            <w:sdt>
              <w:sdtPr>
                <w:rPr>
                  <w:b/>
                  <w:sz w:val="20"/>
                  <w:szCs w:val="18"/>
                </w:rPr>
                <w:id w:val="267509602"/>
                <w14:checkbox>
                  <w14:checked w14:val="0"/>
                  <w14:checkedState w14:val="2612" w14:font="MS Gothic"/>
                  <w14:uncheckedState w14:val="2610" w14:font="MS Gothic"/>
                </w14:checkbox>
              </w:sdtPr>
              <w:sdtContent>
                <w:r w:rsidR="00D25021" w:rsidRPr="00F47C6F">
                  <w:rPr>
                    <w:rFonts w:ascii="MS Gothic" w:eastAsia="MS Gothic" w:hAnsi="MS Gothic" w:hint="eastAsia"/>
                    <w:b/>
                    <w:sz w:val="20"/>
                    <w:szCs w:val="18"/>
                  </w:rPr>
                  <w:t>☐</w:t>
                </w:r>
              </w:sdtContent>
            </w:sdt>
            <w:r w:rsidR="00D25021" w:rsidRPr="00F47C6F">
              <w:rPr>
                <w:sz w:val="20"/>
                <w:szCs w:val="18"/>
              </w:rPr>
              <w:t xml:space="preserve"> </w:t>
            </w:r>
            <w:r w:rsidR="00D25021">
              <w:rPr>
                <w:sz w:val="20"/>
                <w:szCs w:val="18"/>
              </w:rPr>
              <w:t>61.2</w:t>
            </w:r>
          </w:p>
        </w:tc>
      </w:tr>
      <w:tr w:rsidR="00D25021" w:rsidRPr="00F47C6F" w14:paraId="0FBA8B81" w14:textId="77777777" w:rsidTr="00F02B4B">
        <w:tc>
          <w:tcPr>
            <w:tcW w:w="4304" w:type="dxa"/>
            <w:shd w:val="clear" w:color="auto" w:fill="F2F2F2" w:themeFill="background1" w:themeFillShade="F2"/>
          </w:tcPr>
          <w:p w14:paraId="5DEE0DA5" w14:textId="57840AEB" w:rsidR="00D25021" w:rsidRPr="00F47C6F" w:rsidRDefault="00D25021" w:rsidP="001677A6">
            <w:pPr>
              <w:rPr>
                <w:sz w:val="20"/>
                <w:szCs w:val="18"/>
              </w:rPr>
            </w:pPr>
            <w:r>
              <w:rPr>
                <w:sz w:val="20"/>
                <w:szCs w:val="18"/>
              </w:rPr>
              <w:t>Description of PQ</w:t>
            </w:r>
            <w:r w:rsidR="00894CC5">
              <w:rPr>
                <w:sz w:val="20"/>
                <w:szCs w:val="18"/>
              </w:rPr>
              <w:t>S</w:t>
            </w:r>
            <w:r>
              <w:rPr>
                <w:sz w:val="20"/>
                <w:szCs w:val="18"/>
              </w:rPr>
              <w:t xml:space="preserve"> activity when selected</w:t>
            </w:r>
          </w:p>
        </w:tc>
        <w:sdt>
          <w:sdtPr>
            <w:rPr>
              <w:sz w:val="20"/>
              <w:szCs w:val="18"/>
            </w:rPr>
            <w:id w:val="1311821442"/>
            <w:showingPlcHdr/>
          </w:sdtPr>
          <w:sdtContent>
            <w:tc>
              <w:tcPr>
                <w:tcW w:w="6152" w:type="dxa"/>
                <w:gridSpan w:val="5"/>
              </w:tcPr>
              <w:p w14:paraId="4D9607EA" w14:textId="58D38C89" w:rsidR="00D25021" w:rsidRDefault="00D25021" w:rsidP="001677A6">
                <w:pPr>
                  <w:rPr>
                    <w:b/>
                    <w:sz w:val="20"/>
                    <w:szCs w:val="18"/>
                  </w:rPr>
                </w:pPr>
                <w:r w:rsidRPr="00DE0450">
                  <w:rPr>
                    <w:rStyle w:val="PlaceholderText"/>
                  </w:rPr>
                  <w:t>Click here to enter text.</w:t>
                </w:r>
              </w:p>
            </w:tc>
          </w:sdtContent>
        </w:sdt>
      </w:tr>
      <w:tr w:rsidR="00FC4CFA" w:rsidRPr="00F47C6F" w14:paraId="20B1ED17" w14:textId="77777777" w:rsidTr="00F02B4B">
        <w:tc>
          <w:tcPr>
            <w:tcW w:w="4304" w:type="dxa"/>
            <w:shd w:val="clear" w:color="auto" w:fill="F2F2F2" w:themeFill="background1" w:themeFillShade="F2"/>
          </w:tcPr>
          <w:p w14:paraId="4BCF3D7B" w14:textId="7E03B847" w:rsidR="00FC4CFA" w:rsidRPr="00F47C6F" w:rsidRDefault="00FC4CFA" w:rsidP="001677A6">
            <w:pPr>
              <w:rPr>
                <w:sz w:val="20"/>
                <w:szCs w:val="18"/>
              </w:rPr>
            </w:pPr>
            <w:r w:rsidRPr="00F47C6F">
              <w:rPr>
                <w:sz w:val="20"/>
                <w:szCs w:val="18"/>
              </w:rPr>
              <w:t>Service Provider</w:t>
            </w:r>
            <w:r w:rsidR="00FD1540">
              <w:rPr>
                <w:sz w:val="20"/>
                <w:szCs w:val="18"/>
              </w:rPr>
              <w:t xml:space="preserve"> Name &amp; </w:t>
            </w:r>
            <w:r w:rsidR="00FD1540" w:rsidRPr="00F47C6F">
              <w:rPr>
                <w:sz w:val="20"/>
                <w:szCs w:val="18"/>
              </w:rPr>
              <w:t>Contact</w:t>
            </w:r>
            <w:r w:rsidRPr="00F47C6F">
              <w:rPr>
                <w:sz w:val="20"/>
                <w:szCs w:val="18"/>
              </w:rPr>
              <w:t xml:space="preserve"> Name</w:t>
            </w:r>
          </w:p>
        </w:tc>
        <w:sdt>
          <w:sdtPr>
            <w:rPr>
              <w:sz w:val="20"/>
              <w:szCs w:val="18"/>
            </w:rPr>
            <w:id w:val="407584963"/>
            <w:showingPlcHdr/>
          </w:sdtPr>
          <w:sdtContent>
            <w:tc>
              <w:tcPr>
                <w:tcW w:w="6152" w:type="dxa"/>
                <w:gridSpan w:val="5"/>
              </w:tcPr>
              <w:p w14:paraId="6876629C" w14:textId="77777777" w:rsidR="00FC4CFA" w:rsidRPr="00F47C6F" w:rsidRDefault="00FC4CFA" w:rsidP="001677A6">
                <w:pPr>
                  <w:rPr>
                    <w:sz w:val="20"/>
                    <w:szCs w:val="18"/>
                  </w:rPr>
                </w:pPr>
                <w:r w:rsidRPr="00DE0450">
                  <w:rPr>
                    <w:rStyle w:val="PlaceholderText"/>
                  </w:rPr>
                  <w:t>Click here to enter text.</w:t>
                </w:r>
              </w:p>
            </w:tc>
          </w:sdtContent>
        </w:sdt>
      </w:tr>
      <w:tr w:rsidR="00FC4CFA" w:rsidRPr="00F47C6F" w14:paraId="6D6C7CAA" w14:textId="77777777" w:rsidTr="00F02B4B">
        <w:tc>
          <w:tcPr>
            <w:tcW w:w="4304" w:type="dxa"/>
            <w:shd w:val="clear" w:color="auto" w:fill="F2F2F2" w:themeFill="background1" w:themeFillShade="F2"/>
          </w:tcPr>
          <w:p w14:paraId="64E14CD7" w14:textId="77777777" w:rsidR="00FC4CFA" w:rsidRPr="00F47C6F" w:rsidRDefault="00FC4CFA" w:rsidP="001677A6">
            <w:pPr>
              <w:rPr>
                <w:sz w:val="20"/>
                <w:szCs w:val="18"/>
              </w:rPr>
            </w:pPr>
            <w:r w:rsidRPr="00F47C6F">
              <w:rPr>
                <w:sz w:val="20"/>
                <w:szCs w:val="18"/>
              </w:rPr>
              <w:t>Service Provider Contact Number</w:t>
            </w:r>
          </w:p>
        </w:tc>
        <w:sdt>
          <w:sdtPr>
            <w:rPr>
              <w:sz w:val="20"/>
              <w:szCs w:val="18"/>
            </w:rPr>
            <w:id w:val="-1062707833"/>
            <w:showingPlcHdr/>
          </w:sdtPr>
          <w:sdtContent>
            <w:tc>
              <w:tcPr>
                <w:tcW w:w="6152" w:type="dxa"/>
                <w:gridSpan w:val="5"/>
              </w:tcPr>
              <w:p w14:paraId="324DCADE" w14:textId="77777777" w:rsidR="00FC4CFA" w:rsidRPr="00F47C6F" w:rsidRDefault="00FC4CFA" w:rsidP="001677A6">
                <w:pPr>
                  <w:rPr>
                    <w:sz w:val="20"/>
                    <w:szCs w:val="18"/>
                  </w:rPr>
                </w:pPr>
                <w:r w:rsidRPr="00DE0450">
                  <w:rPr>
                    <w:rStyle w:val="PlaceholderText"/>
                  </w:rPr>
                  <w:t>Click here to enter text.</w:t>
                </w:r>
              </w:p>
            </w:tc>
          </w:sdtContent>
        </w:sdt>
      </w:tr>
    </w:tbl>
    <w:p w14:paraId="15F6F87A" w14:textId="77777777" w:rsidR="00FC4CFA" w:rsidRDefault="00FC4CFA">
      <w:pPr>
        <w:rPr>
          <w:sz w:val="20"/>
          <w:szCs w:val="18"/>
        </w:rPr>
      </w:pPr>
    </w:p>
    <w:tbl>
      <w:tblPr>
        <w:tblStyle w:val="TableGrid"/>
        <w:tblW w:w="10456" w:type="dxa"/>
        <w:tblLook w:val="04A0" w:firstRow="1" w:lastRow="0" w:firstColumn="1" w:lastColumn="0" w:noHBand="0" w:noVBand="1"/>
      </w:tblPr>
      <w:tblGrid>
        <w:gridCol w:w="4304"/>
        <w:gridCol w:w="1032"/>
        <w:gridCol w:w="1032"/>
        <w:gridCol w:w="1032"/>
        <w:gridCol w:w="1032"/>
        <w:gridCol w:w="2024"/>
      </w:tblGrid>
      <w:tr w:rsidR="00C0480F" w:rsidRPr="00F47C6F" w14:paraId="4982C32C" w14:textId="77777777" w:rsidTr="00F02B4B">
        <w:tc>
          <w:tcPr>
            <w:tcW w:w="10456" w:type="dxa"/>
            <w:gridSpan w:val="6"/>
            <w:shd w:val="clear" w:color="auto" w:fill="000000" w:themeFill="text1"/>
          </w:tcPr>
          <w:p w14:paraId="17DE62D8" w14:textId="27B00798" w:rsidR="00C0480F" w:rsidRPr="00F47C6F" w:rsidRDefault="00C0480F" w:rsidP="00576E26">
            <w:pPr>
              <w:rPr>
                <w:sz w:val="20"/>
                <w:szCs w:val="18"/>
              </w:rPr>
            </w:pPr>
            <w:r>
              <w:rPr>
                <w:sz w:val="20"/>
                <w:szCs w:val="18"/>
              </w:rPr>
              <w:t xml:space="preserve">Additional </w:t>
            </w:r>
            <w:r w:rsidR="0088523E">
              <w:rPr>
                <w:sz w:val="20"/>
                <w:szCs w:val="18"/>
              </w:rPr>
              <w:t>EQL</w:t>
            </w:r>
            <w:r w:rsidR="0088523E" w:rsidRPr="00F47C6F">
              <w:rPr>
                <w:sz w:val="20"/>
                <w:szCs w:val="18"/>
              </w:rPr>
              <w:t xml:space="preserve"> </w:t>
            </w:r>
            <w:r w:rsidRPr="00F47C6F">
              <w:rPr>
                <w:sz w:val="20"/>
                <w:szCs w:val="18"/>
              </w:rPr>
              <w:t>Accredited Service Provider</w:t>
            </w:r>
            <w:r>
              <w:rPr>
                <w:sz w:val="20"/>
                <w:szCs w:val="18"/>
              </w:rPr>
              <w:t xml:space="preserve"> / </w:t>
            </w:r>
            <w:r w:rsidR="0088523E">
              <w:rPr>
                <w:sz w:val="20"/>
                <w:szCs w:val="18"/>
              </w:rPr>
              <w:t>EQL</w:t>
            </w:r>
            <w:r w:rsidR="0088523E">
              <w:rPr>
                <w:sz w:val="20"/>
                <w:szCs w:val="18"/>
              </w:rPr>
              <w:t xml:space="preserve"> </w:t>
            </w:r>
            <w:r>
              <w:rPr>
                <w:sz w:val="20"/>
                <w:szCs w:val="18"/>
              </w:rPr>
              <w:t>Pre</w:t>
            </w:r>
            <w:r w:rsidR="003B0EEF">
              <w:rPr>
                <w:sz w:val="20"/>
                <w:szCs w:val="18"/>
              </w:rPr>
              <w:t>qualified</w:t>
            </w:r>
            <w:r>
              <w:rPr>
                <w:sz w:val="20"/>
                <w:szCs w:val="18"/>
              </w:rPr>
              <w:t xml:space="preserve"> Subcontractor</w:t>
            </w:r>
            <w:r w:rsidRPr="00F47C6F">
              <w:rPr>
                <w:sz w:val="20"/>
                <w:szCs w:val="18"/>
              </w:rPr>
              <w:t xml:space="preserve"> </w:t>
            </w:r>
            <w:r>
              <w:rPr>
                <w:sz w:val="20"/>
                <w:szCs w:val="18"/>
              </w:rPr>
              <w:t>as required</w:t>
            </w:r>
          </w:p>
        </w:tc>
      </w:tr>
      <w:tr w:rsidR="00C0480F" w:rsidRPr="00F47C6F" w14:paraId="42F9C64F" w14:textId="77777777" w:rsidTr="00F02B4B">
        <w:tc>
          <w:tcPr>
            <w:tcW w:w="4304" w:type="dxa"/>
            <w:shd w:val="clear" w:color="auto" w:fill="F2F2F2" w:themeFill="background1" w:themeFillShade="F2"/>
          </w:tcPr>
          <w:p w14:paraId="38864C7F" w14:textId="77777777" w:rsidR="00C0480F" w:rsidRPr="00F47C6F" w:rsidRDefault="00C0480F" w:rsidP="00576E26">
            <w:pPr>
              <w:rPr>
                <w:sz w:val="20"/>
                <w:szCs w:val="18"/>
              </w:rPr>
            </w:pPr>
            <w:r w:rsidRPr="00F47C6F">
              <w:rPr>
                <w:sz w:val="20"/>
                <w:szCs w:val="18"/>
              </w:rPr>
              <w:t>Undertaking the following WCS</w:t>
            </w:r>
          </w:p>
        </w:tc>
        <w:tc>
          <w:tcPr>
            <w:tcW w:w="1032" w:type="dxa"/>
          </w:tcPr>
          <w:p w14:paraId="133171FE" w14:textId="77777777" w:rsidR="00C0480F" w:rsidRPr="00F47C6F" w:rsidRDefault="00000000" w:rsidP="00576E26">
            <w:pPr>
              <w:rPr>
                <w:sz w:val="20"/>
                <w:szCs w:val="18"/>
              </w:rPr>
            </w:pPr>
            <w:sdt>
              <w:sdtPr>
                <w:rPr>
                  <w:b/>
                  <w:sz w:val="20"/>
                  <w:szCs w:val="18"/>
                </w:rPr>
                <w:id w:val="260417993"/>
                <w14:checkbox>
                  <w14:checked w14:val="0"/>
                  <w14:checkedState w14:val="2612" w14:font="MS Gothic"/>
                  <w14:uncheckedState w14:val="2610" w14:font="MS Gothic"/>
                </w14:checkbox>
              </w:sdtPr>
              <w:sdtContent>
                <w:r w:rsidR="00C0480F">
                  <w:rPr>
                    <w:rFonts w:ascii="MS Gothic" w:eastAsia="MS Gothic" w:hAnsi="MS Gothic" w:hint="eastAsia"/>
                    <w:b/>
                    <w:sz w:val="20"/>
                    <w:szCs w:val="18"/>
                  </w:rPr>
                  <w:t>☐</w:t>
                </w:r>
              </w:sdtContent>
            </w:sdt>
            <w:r w:rsidR="00C0480F" w:rsidRPr="00F47C6F">
              <w:rPr>
                <w:sz w:val="20"/>
                <w:szCs w:val="18"/>
              </w:rPr>
              <w:t xml:space="preserve"> 2</w:t>
            </w:r>
          </w:p>
        </w:tc>
        <w:tc>
          <w:tcPr>
            <w:tcW w:w="1032" w:type="dxa"/>
          </w:tcPr>
          <w:p w14:paraId="6AEEC62F" w14:textId="77777777" w:rsidR="00C0480F" w:rsidRPr="00F47C6F" w:rsidRDefault="00000000" w:rsidP="00576E26">
            <w:pPr>
              <w:rPr>
                <w:sz w:val="20"/>
                <w:szCs w:val="18"/>
              </w:rPr>
            </w:pPr>
            <w:sdt>
              <w:sdtPr>
                <w:rPr>
                  <w:b/>
                  <w:sz w:val="20"/>
                  <w:szCs w:val="18"/>
                </w:rPr>
                <w:id w:val="-289591838"/>
                <w14:checkbox>
                  <w14:checked w14:val="0"/>
                  <w14:checkedState w14:val="2612" w14:font="MS Gothic"/>
                  <w14:uncheckedState w14:val="2610" w14:font="MS Gothic"/>
                </w14:checkbox>
              </w:sdtPr>
              <w:sdtContent>
                <w:r w:rsidR="00C0480F">
                  <w:rPr>
                    <w:rFonts w:ascii="MS Gothic" w:eastAsia="MS Gothic" w:hAnsi="MS Gothic" w:hint="eastAsia"/>
                    <w:b/>
                    <w:sz w:val="20"/>
                    <w:szCs w:val="18"/>
                  </w:rPr>
                  <w:t>☐</w:t>
                </w:r>
              </w:sdtContent>
            </w:sdt>
            <w:r w:rsidR="00C0480F" w:rsidRPr="00F47C6F">
              <w:rPr>
                <w:sz w:val="20"/>
                <w:szCs w:val="18"/>
              </w:rPr>
              <w:t xml:space="preserve"> 25</w:t>
            </w:r>
          </w:p>
        </w:tc>
        <w:tc>
          <w:tcPr>
            <w:tcW w:w="1032" w:type="dxa"/>
          </w:tcPr>
          <w:p w14:paraId="6535D9A8" w14:textId="77777777" w:rsidR="00C0480F" w:rsidRPr="00F47C6F" w:rsidRDefault="00000000" w:rsidP="00576E26">
            <w:pPr>
              <w:rPr>
                <w:sz w:val="20"/>
                <w:szCs w:val="18"/>
              </w:rPr>
            </w:pPr>
            <w:sdt>
              <w:sdtPr>
                <w:rPr>
                  <w:b/>
                  <w:sz w:val="20"/>
                  <w:szCs w:val="18"/>
                </w:rPr>
                <w:id w:val="1960065545"/>
                <w14:checkbox>
                  <w14:checked w14:val="0"/>
                  <w14:checkedState w14:val="2612" w14:font="MS Gothic"/>
                  <w14:uncheckedState w14:val="2610" w14:font="MS Gothic"/>
                </w14:checkbox>
              </w:sdtPr>
              <w:sdtContent>
                <w:r w:rsidR="00C0480F">
                  <w:rPr>
                    <w:rFonts w:ascii="MS Gothic" w:eastAsia="MS Gothic" w:hAnsi="MS Gothic" w:hint="eastAsia"/>
                    <w:b/>
                    <w:sz w:val="20"/>
                    <w:szCs w:val="18"/>
                  </w:rPr>
                  <w:t>☐</w:t>
                </w:r>
              </w:sdtContent>
            </w:sdt>
            <w:r w:rsidR="00C0480F" w:rsidRPr="00F47C6F">
              <w:rPr>
                <w:sz w:val="20"/>
                <w:szCs w:val="18"/>
              </w:rPr>
              <w:t xml:space="preserve"> </w:t>
            </w:r>
            <w:r w:rsidR="00C0480F">
              <w:rPr>
                <w:sz w:val="20"/>
                <w:szCs w:val="18"/>
              </w:rPr>
              <w:t>37</w:t>
            </w:r>
          </w:p>
        </w:tc>
        <w:tc>
          <w:tcPr>
            <w:tcW w:w="1032" w:type="dxa"/>
          </w:tcPr>
          <w:p w14:paraId="5DEBE11D" w14:textId="317F04C4" w:rsidR="00C0480F" w:rsidRPr="00F47C6F" w:rsidRDefault="00000000" w:rsidP="00576E26">
            <w:pPr>
              <w:rPr>
                <w:sz w:val="20"/>
                <w:szCs w:val="18"/>
              </w:rPr>
            </w:pPr>
            <w:sdt>
              <w:sdtPr>
                <w:rPr>
                  <w:b/>
                  <w:sz w:val="20"/>
                  <w:szCs w:val="18"/>
                </w:rPr>
                <w:id w:val="-1348394203"/>
                <w14:checkbox>
                  <w14:checked w14:val="0"/>
                  <w14:checkedState w14:val="2612" w14:font="MS Gothic"/>
                  <w14:uncheckedState w14:val="2610" w14:font="MS Gothic"/>
                </w14:checkbox>
              </w:sdtPr>
              <w:sdtContent>
                <w:r w:rsidR="00C0480F">
                  <w:rPr>
                    <w:rFonts w:ascii="MS Gothic" w:eastAsia="MS Gothic" w:hAnsi="MS Gothic" w:hint="eastAsia"/>
                    <w:b/>
                    <w:sz w:val="20"/>
                    <w:szCs w:val="18"/>
                  </w:rPr>
                  <w:t>☐</w:t>
                </w:r>
              </w:sdtContent>
            </w:sdt>
            <w:r w:rsidR="00C0480F" w:rsidRPr="00F47C6F">
              <w:rPr>
                <w:sz w:val="20"/>
                <w:szCs w:val="18"/>
              </w:rPr>
              <w:t xml:space="preserve"> </w:t>
            </w:r>
            <w:r w:rsidR="00C0480F">
              <w:rPr>
                <w:sz w:val="20"/>
                <w:szCs w:val="18"/>
              </w:rPr>
              <w:t>PQ</w:t>
            </w:r>
            <w:r w:rsidR="00803D96">
              <w:rPr>
                <w:sz w:val="20"/>
                <w:szCs w:val="18"/>
              </w:rPr>
              <w:t>S</w:t>
            </w:r>
          </w:p>
        </w:tc>
        <w:tc>
          <w:tcPr>
            <w:tcW w:w="2024" w:type="dxa"/>
          </w:tcPr>
          <w:p w14:paraId="3D2802A2" w14:textId="77777777" w:rsidR="00C0480F" w:rsidRPr="00F47C6F" w:rsidRDefault="00000000" w:rsidP="00576E26">
            <w:pPr>
              <w:rPr>
                <w:sz w:val="20"/>
                <w:szCs w:val="18"/>
              </w:rPr>
            </w:pPr>
            <w:sdt>
              <w:sdtPr>
                <w:rPr>
                  <w:b/>
                  <w:sz w:val="20"/>
                  <w:szCs w:val="18"/>
                </w:rPr>
                <w:id w:val="-1787800581"/>
                <w14:checkbox>
                  <w14:checked w14:val="0"/>
                  <w14:checkedState w14:val="2612" w14:font="MS Gothic"/>
                  <w14:uncheckedState w14:val="2610" w14:font="MS Gothic"/>
                </w14:checkbox>
              </w:sdtPr>
              <w:sdtContent>
                <w:r w:rsidR="00C0480F" w:rsidRPr="00F47C6F">
                  <w:rPr>
                    <w:rFonts w:ascii="MS Gothic" w:eastAsia="MS Gothic" w:hAnsi="MS Gothic" w:hint="eastAsia"/>
                    <w:b/>
                    <w:sz w:val="20"/>
                    <w:szCs w:val="18"/>
                  </w:rPr>
                  <w:t>☐</w:t>
                </w:r>
              </w:sdtContent>
            </w:sdt>
            <w:r w:rsidR="00C0480F" w:rsidRPr="00F47C6F">
              <w:rPr>
                <w:sz w:val="20"/>
                <w:szCs w:val="18"/>
              </w:rPr>
              <w:t xml:space="preserve"> </w:t>
            </w:r>
            <w:r w:rsidR="00C0480F">
              <w:rPr>
                <w:sz w:val="20"/>
                <w:szCs w:val="18"/>
              </w:rPr>
              <w:t>61.2</w:t>
            </w:r>
          </w:p>
        </w:tc>
      </w:tr>
      <w:tr w:rsidR="00C0480F" w:rsidRPr="00F47C6F" w14:paraId="62B691E8" w14:textId="77777777" w:rsidTr="00F02B4B">
        <w:tc>
          <w:tcPr>
            <w:tcW w:w="4304" w:type="dxa"/>
            <w:shd w:val="clear" w:color="auto" w:fill="F2F2F2" w:themeFill="background1" w:themeFillShade="F2"/>
          </w:tcPr>
          <w:p w14:paraId="0339AD27" w14:textId="20CD4C0F" w:rsidR="00C0480F" w:rsidRPr="00F47C6F" w:rsidRDefault="00C0480F" w:rsidP="00576E26">
            <w:pPr>
              <w:rPr>
                <w:sz w:val="20"/>
                <w:szCs w:val="18"/>
              </w:rPr>
            </w:pPr>
            <w:r>
              <w:rPr>
                <w:sz w:val="20"/>
                <w:szCs w:val="18"/>
              </w:rPr>
              <w:t>Description of PQ</w:t>
            </w:r>
            <w:r w:rsidR="003530CF">
              <w:rPr>
                <w:sz w:val="20"/>
                <w:szCs w:val="18"/>
              </w:rPr>
              <w:t>S</w:t>
            </w:r>
            <w:r>
              <w:rPr>
                <w:sz w:val="20"/>
                <w:szCs w:val="18"/>
              </w:rPr>
              <w:t xml:space="preserve"> activity when selected</w:t>
            </w:r>
          </w:p>
        </w:tc>
        <w:sdt>
          <w:sdtPr>
            <w:rPr>
              <w:sz w:val="20"/>
              <w:szCs w:val="18"/>
            </w:rPr>
            <w:id w:val="670071487"/>
            <w:showingPlcHdr/>
          </w:sdtPr>
          <w:sdtContent>
            <w:tc>
              <w:tcPr>
                <w:tcW w:w="6152" w:type="dxa"/>
                <w:gridSpan w:val="5"/>
              </w:tcPr>
              <w:p w14:paraId="56B46C96" w14:textId="77777777" w:rsidR="00C0480F" w:rsidRDefault="00C0480F" w:rsidP="00576E26">
                <w:pPr>
                  <w:rPr>
                    <w:b/>
                    <w:sz w:val="20"/>
                    <w:szCs w:val="18"/>
                  </w:rPr>
                </w:pPr>
                <w:r w:rsidRPr="00DE0450">
                  <w:rPr>
                    <w:rStyle w:val="PlaceholderText"/>
                  </w:rPr>
                  <w:t>Click here to enter text.</w:t>
                </w:r>
              </w:p>
            </w:tc>
          </w:sdtContent>
        </w:sdt>
      </w:tr>
      <w:tr w:rsidR="00C0480F" w:rsidRPr="00F47C6F" w14:paraId="5A4305F3" w14:textId="77777777" w:rsidTr="00F02B4B">
        <w:tc>
          <w:tcPr>
            <w:tcW w:w="4304" w:type="dxa"/>
            <w:shd w:val="clear" w:color="auto" w:fill="F2F2F2" w:themeFill="background1" w:themeFillShade="F2"/>
          </w:tcPr>
          <w:p w14:paraId="110852D7" w14:textId="149704BD" w:rsidR="00C0480F" w:rsidRPr="00F47C6F" w:rsidRDefault="00C0480F" w:rsidP="00576E26">
            <w:pPr>
              <w:rPr>
                <w:sz w:val="20"/>
                <w:szCs w:val="18"/>
              </w:rPr>
            </w:pPr>
            <w:r w:rsidRPr="00F47C6F">
              <w:rPr>
                <w:sz w:val="20"/>
                <w:szCs w:val="18"/>
              </w:rPr>
              <w:t>Service Provider</w:t>
            </w:r>
            <w:r w:rsidR="00FD1540">
              <w:rPr>
                <w:sz w:val="20"/>
                <w:szCs w:val="18"/>
              </w:rPr>
              <w:t xml:space="preserve"> Name &amp;</w:t>
            </w:r>
            <w:r w:rsidRPr="00F47C6F">
              <w:rPr>
                <w:sz w:val="20"/>
                <w:szCs w:val="18"/>
              </w:rPr>
              <w:t xml:space="preserve"> Contact Name</w:t>
            </w:r>
          </w:p>
        </w:tc>
        <w:sdt>
          <w:sdtPr>
            <w:rPr>
              <w:sz w:val="20"/>
              <w:szCs w:val="18"/>
            </w:rPr>
            <w:id w:val="1285614315"/>
            <w:showingPlcHdr/>
          </w:sdtPr>
          <w:sdtContent>
            <w:tc>
              <w:tcPr>
                <w:tcW w:w="6152" w:type="dxa"/>
                <w:gridSpan w:val="5"/>
              </w:tcPr>
              <w:p w14:paraId="075EC89E" w14:textId="77777777" w:rsidR="00C0480F" w:rsidRPr="00F47C6F" w:rsidRDefault="00C0480F" w:rsidP="00576E26">
                <w:pPr>
                  <w:rPr>
                    <w:sz w:val="20"/>
                    <w:szCs w:val="18"/>
                  </w:rPr>
                </w:pPr>
                <w:r w:rsidRPr="00DE0450">
                  <w:rPr>
                    <w:rStyle w:val="PlaceholderText"/>
                  </w:rPr>
                  <w:t>Click here to enter text.</w:t>
                </w:r>
              </w:p>
            </w:tc>
          </w:sdtContent>
        </w:sdt>
      </w:tr>
      <w:tr w:rsidR="00C0480F" w:rsidRPr="00F47C6F" w14:paraId="486B3011" w14:textId="77777777" w:rsidTr="00F02B4B">
        <w:tc>
          <w:tcPr>
            <w:tcW w:w="4304" w:type="dxa"/>
            <w:shd w:val="clear" w:color="auto" w:fill="F2F2F2" w:themeFill="background1" w:themeFillShade="F2"/>
          </w:tcPr>
          <w:p w14:paraId="58483017" w14:textId="77777777" w:rsidR="00C0480F" w:rsidRPr="00F47C6F" w:rsidRDefault="00C0480F" w:rsidP="00576E26">
            <w:pPr>
              <w:rPr>
                <w:sz w:val="20"/>
                <w:szCs w:val="18"/>
              </w:rPr>
            </w:pPr>
            <w:r w:rsidRPr="00F47C6F">
              <w:rPr>
                <w:sz w:val="20"/>
                <w:szCs w:val="18"/>
              </w:rPr>
              <w:t>Service Provider Contact Number</w:t>
            </w:r>
          </w:p>
        </w:tc>
        <w:sdt>
          <w:sdtPr>
            <w:rPr>
              <w:sz w:val="20"/>
              <w:szCs w:val="18"/>
            </w:rPr>
            <w:id w:val="-1583440668"/>
            <w:showingPlcHdr/>
          </w:sdtPr>
          <w:sdtContent>
            <w:tc>
              <w:tcPr>
                <w:tcW w:w="6152" w:type="dxa"/>
                <w:gridSpan w:val="5"/>
              </w:tcPr>
              <w:p w14:paraId="6469C303" w14:textId="77777777" w:rsidR="00C0480F" w:rsidRPr="00F47C6F" w:rsidRDefault="00C0480F" w:rsidP="00576E26">
                <w:pPr>
                  <w:rPr>
                    <w:sz w:val="20"/>
                    <w:szCs w:val="18"/>
                  </w:rPr>
                </w:pPr>
                <w:r w:rsidRPr="00DE0450">
                  <w:rPr>
                    <w:rStyle w:val="PlaceholderText"/>
                  </w:rPr>
                  <w:t>Click here to enter text.</w:t>
                </w:r>
              </w:p>
            </w:tc>
          </w:sdtContent>
        </w:sdt>
      </w:tr>
    </w:tbl>
    <w:p w14:paraId="2699AC10" w14:textId="77777777" w:rsidR="00FC4CFA" w:rsidRDefault="00FC4CFA">
      <w:pPr>
        <w:rPr>
          <w:sz w:val="20"/>
          <w:szCs w:val="18"/>
        </w:rPr>
      </w:pPr>
    </w:p>
    <w:tbl>
      <w:tblPr>
        <w:tblStyle w:val="TableGrid"/>
        <w:tblW w:w="10456" w:type="dxa"/>
        <w:tblLook w:val="04A0" w:firstRow="1" w:lastRow="0" w:firstColumn="1" w:lastColumn="0" w:noHBand="0" w:noVBand="1"/>
      </w:tblPr>
      <w:tblGrid>
        <w:gridCol w:w="4304"/>
        <w:gridCol w:w="1032"/>
        <w:gridCol w:w="1032"/>
        <w:gridCol w:w="1032"/>
        <w:gridCol w:w="1032"/>
        <w:gridCol w:w="2024"/>
      </w:tblGrid>
      <w:tr w:rsidR="00C0480F" w:rsidRPr="00F47C6F" w14:paraId="3D5F84B6" w14:textId="77777777" w:rsidTr="00F02B4B">
        <w:tc>
          <w:tcPr>
            <w:tcW w:w="10456" w:type="dxa"/>
            <w:gridSpan w:val="6"/>
            <w:shd w:val="clear" w:color="auto" w:fill="000000" w:themeFill="text1"/>
          </w:tcPr>
          <w:p w14:paraId="2071809B" w14:textId="29F31CA4" w:rsidR="00C0480F" w:rsidRPr="00F47C6F" w:rsidRDefault="00C0480F" w:rsidP="00576E26">
            <w:pPr>
              <w:rPr>
                <w:sz w:val="20"/>
                <w:szCs w:val="18"/>
              </w:rPr>
            </w:pPr>
            <w:r>
              <w:rPr>
                <w:sz w:val="20"/>
                <w:szCs w:val="18"/>
              </w:rPr>
              <w:t>Additional</w:t>
            </w:r>
            <w:r w:rsidR="0088523E">
              <w:rPr>
                <w:sz w:val="20"/>
                <w:szCs w:val="18"/>
              </w:rPr>
              <w:t xml:space="preserve"> </w:t>
            </w:r>
            <w:r w:rsidR="0088523E">
              <w:rPr>
                <w:sz w:val="20"/>
                <w:szCs w:val="18"/>
              </w:rPr>
              <w:t>EQL</w:t>
            </w:r>
            <w:r>
              <w:rPr>
                <w:sz w:val="20"/>
                <w:szCs w:val="18"/>
              </w:rPr>
              <w:t xml:space="preserve"> </w:t>
            </w:r>
            <w:r w:rsidRPr="00F47C6F">
              <w:rPr>
                <w:sz w:val="20"/>
                <w:szCs w:val="18"/>
              </w:rPr>
              <w:t>Accredited Service Provider</w:t>
            </w:r>
            <w:r>
              <w:rPr>
                <w:sz w:val="20"/>
                <w:szCs w:val="18"/>
              </w:rPr>
              <w:t xml:space="preserve"> / </w:t>
            </w:r>
            <w:r w:rsidR="0088523E">
              <w:rPr>
                <w:sz w:val="20"/>
                <w:szCs w:val="18"/>
              </w:rPr>
              <w:t>EQL</w:t>
            </w:r>
            <w:r w:rsidR="0088523E">
              <w:rPr>
                <w:sz w:val="20"/>
                <w:szCs w:val="18"/>
              </w:rPr>
              <w:t xml:space="preserve"> </w:t>
            </w:r>
            <w:r>
              <w:rPr>
                <w:sz w:val="20"/>
                <w:szCs w:val="18"/>
              </w:rPr>
              <w:t>Pre</w:t>
            </w:r>
            <w:r w:rsidR="003B0EEF">
              <w:rPr>
                <w:sz w:val="20"/>
                <w:szCs w:val="18"/>
              </w:rPr>
              <w:t>qualified</w:t>
            </w:r>
            <w:r>
              <w:rPr>
                <w:sz w:val="20"/>
                <w:szCs w:val="18"/>
              </w:rPr>
              <w:t xml:space="preserve"> Subcontractor</w:t>
            </w:r>
            <w:r w:rsidRPr="00F47C6F">
              <w:rPr>
                <w:sz w:val="20"/>
                <w:szCs w:val="18"/>
              </w:rPr>
              <w:t xml:space="preserve"> </w:t>
            </w:r>
            <w:r>
              <w:rPr>
                <w:sz w:val="20"/>
                <w:szCs w:val="18"/>
              </w:rPr>
              <w:t>as required</w:t>
            </w:r>
          </w:p>
        </w:tc>
      </w:tr>
      <w:tr w:rsidR="00C0480F" w:rsidRPr="00F47C6F" w14:paraId="12286956" w14:textId="77777777" w:rsidTr="00F02B4B">
        <w:tc>
          <w:tcPr>
            <w:tcW w:w="4304" w:type="dxa"/>
            <w:shd w:val="clear" w:color="auto" w:fill="F2F2F2" w:themeFill="background1" w:themeFillShade="F2"/>
          </w:tcPr>
          <w:p w14:paraId="1473221F" w14:textId="77777777" w:rsidR="00C0480F" w:rsidRPr="00F47C6F" w:rsidRDefault="00C0480F" w:rsidP="00576E26">
            <w:pPr>
              <w:rPr>
                <w:sz w:val="20"/>
                <w:szCs w:val="18"/>
              </w:rPr>
            </w:pPr>
            <w:r w:rsidRPr="00F47C6F">
              <w:rPr>
                <w:sz w:val="20"/>
                <w:szCs w:val="18"/>
              </w:rPr>
              <w:t>Undertaking the following WCS</w:t>
            </w:r>
          </w:p>
        </w:tc>
        <w:tc>
          <w:tcPr>
            <w:tcW w:w="1032" w:type="dxa"/>
          </w:tcPr>
          <w:p w14:paraId="1FF0B73C" w14:textId="77777777" w:rsidR="00C0480F" w:rsidRPr="00F47C6F" w:rsidRDefault="00000000" w:rsidP="00576E26">
            <w:pPr>
              <w:rPr>
                <w:sz w:val="20"/>
                <w:szCs w:val="18"/>
              </w:rPr>
            </w:pPr>
            <w:sdt>
              <w:sdtPr>
                <w:rPr>
                  <w:b/>
                  <w:sz w:val="20"/>
                  <w:szCs w:val="18"/>
                </w:rPr>
                <w:id w:val="-1931495829"/>
                <w14:checkbox>
                  <w14:checked w14:val="0"/>
                  <w14:checkedState w14:val="2612" w14:font="MS Gothic"/>
                  <w14:uncheckedState w14:val="2610" w14:font="MS Gothic"/>
                </w14:checkbox>
              </w:sdtPr>
              <w:sdtContent>
                <w:r w:rsidR="00C0480F">
                  <w:rPr>
                    <w:rFonts w:ascii="MS Gothic" w:eastAsia="MS Gothic" w:hAnsi="MS Gothic" w:hint="eastAsia"/>
                    <w:b/>
                    <w:sz w:val="20"/>
                    <w:szCs w:val="18"/>
                  </w:rPr>
                  <w:t>☐</w:t>
                </w:r>
              </w:sdtContent>
            </w:sdt>
            <w:r w:rsidR="00C0480F" w:rsidRPr="00F47C6F">
              <w:rPr>
                <w:sz w:val="20"/>
                <w:szCs w:val="18"/>
              </w:rPr>
              <w:t xml:space="preserve"> 2</w:t>
            </w:r>
          </w:p>
        </w:tc>
        <w:tc>
          <w:tcPr>
            <w:tcW w:w="1032" w:type="dxa"/>
          </w:tcPr>
          <w:p w14:paraId="70B24692" w14:textId="77777777" w:rsidR="00C0480F" w:rsidRPr="00F47C6F" w:rsidRDefault="00000000" w:rsidP="00576E26">
            <w:pPr>
              <w:rPr>
                <w:sz w:val="20"/>
                <w:szCs w:val="18"/>
              </w:rPr>
            </w:pPr>
            <w:sdt>
              <w:sdtPr>
                <w:rPr>
                  <w:b/>
                  <w:sz w:val="20"/>
                  <w:szCs w:val="18"/>
                </w:rPr>
                <w:id w:val="2047400536"/>
                <w14:checkbox>
                  <w14:checked w14:val="0"/>
                  <w14:checkedState w14:val="2612" w14:font="MS Gothic"/>
                  <w14:uncheckedState w14:val="2610" w14:font="MS Gothic"/>
                </w14:checkbox>
              </w:sdtPr>
              <w:sdtContent>
                <w:r w:rsidR="00C0480F">
                  <w:rPr>
                    <w:rFonts w:ascii="MS Gothic" w:eastAsia="MS Gothic" w:hAnsi="MS Gothic" w:hint="eastAsia"/>
                    <w:b/>
                    <w:sz w:val="20"/>
                    <w:szCs w:val="18"/>
                  </w:rPr>
                  <w:t>☐</w:t>
                </w:r>
              </w:sdtContent>
            </w:sdt>
            <w:r w:rsidR="00C0480F" w:rsidRPr="00F47C6F">
              <w:rPr>
                <w:sz w:val="20"/>
                <w:szCs w:val="18"/>
              </w:rPr>
              <w:t xml:space="preserve"> 25</w:t>
            </w:r>
          </w:p>
        </w:tc>
        <w:tc>
          <w:tcPr>
            <w:tcW w:w="1032" w:type="dxa"/>
          </w:tcPr>
          <w:p w14:paraId="024A3DB6" w14:textId="77777777" w:rsidR="00C0480F" w:rsidRPr="00F47C6F" w:rsidRDefault="00000000" w:rsidP="00576E26">
            <w:pPr>
              <w:rPr>
                <w:sz w:val="20"/>
                <w:szCs w:val="18"/>
              </w:rPr>
            </w:pPr>
            <w:sdt>
              <w:sdtPr>
                <w:rPr>
                  <w:b/>
                  <w:sz w:val="20"/>
                  <w:szCs w:val="18"/>
                </w:rPr>
                <w:id w:val="-690378852"/>
                <w14:checkbox>
                  <w14:checked w14:val="0"/>
                  <w14:checkedState w14:val="2612" w14:font="MS Gothic"/>
                  <w14:uncheckedState w14:val="2610" w14:font="MS Gothic"/>
                </w14:checkbox>
              </w:sdtPr>
              <w:sdtContent>
                <w:r w:rsidR="00C0480F">
                  <w:rPr>
                    <w:rFonts w:ascii="MS Gothic" w:eastAsia="MS Gothic" w:hAnsi="MS Gothic" w:hint="eastAsia"/>
                    <w:b/>
                    <w:sz w:val="20"/>
                    <w:szCs w:val="18"/>
                  </w:rPr>
                  <w:t>☐</w:t>
                </w:r>
              </w:sdtContent>
            </w:sdt>
            <w:r w:rsidR="00C0480F" w:rsidRPr="00F47C6F">
              <w:rPr>
                <w:sz w:val="20"/>
                <w:szCs w:val="18"/>
              </w:rPr>
              <w:t xml:space="preserve"> </w:t>
            </w:r>
            <w:r w:rsidR="00C0480F">
              <w:rPr>
                <w:sz w:val="20"/>
                <w:szCs w:val="18"/>
              </w:rPr>
              <w:t>37</w:t>
            </w:r>
          </w:p>
        </w:tc>
        <w:tc>
          <w:tcPr>
            <w:tcW w:w="1032" w:type="dxa"/>
          </w:tcPr>
          <w:p w14:paraId="752E2D88" w14:textId="70E69716" w:rsidR="00C0480F" w:rsidRPr="00F47C6F" w:rsidRDefault="00000000" w:rsidP="00576E26">
            <w:pPr>
              <w:rPr>
                <w:sz w:val="20"/>
                <w:szCs w:val="18"/>
              </w:rPr>
            </w:pPr>
            <w:sdt>
              <w:sdtPr>
                <w:rPr>
                  <w:b/>
                  <w:sz w:val="20"/>
                  <w:szCs w:val="18"/>
                </w:rPr>
                <w:id w:val="1525370014"/>
                <w14:checkbox>
                  <w14:checked w14:val="0"/>
                  <w14:checkedState w14:val="2612" w14:font="MS Gothic"/>
                  <w14:uncheckedState w14:val="2610" w14:font="MS Gothic"/>
                </w14:checkbox>
              </w:sdtPr>
              <w:sdtContent>
                <w:r w:rsidR="00C0480F">
                  <w:rPr>
                    <w:rFonts w:ascii="MS Gothic" w:eastAsia="MS Gothic" w:hAnsi="MS Gothic" w:hint="eastAsia"/>
                    <w:b/>
                    <w:sz w:val="20"/>
                    <w:szCs w:val="18"/>
                  </w:rPr>
                  <w:t>☐</w:t>
                </w:r>
              </w:sdtContent>
            </w:sdt>
            <w:r w:rsidR="00C0480F" w:rsidRPr="00F47C6F">
              <w:rPr>
                <w:sz w:val="20"/>
                <w:szCs w:val="18"/>
              </w:rPr>
              <w:t xml:space="preserve"> </w:t>
            </w:r>
            <w:r w:rsidR="00C0480F">
              <w:rPr>
                <w:sz w:val="20"/>
                <w:szCs w:val="18"/>
              </w:rPr>
              <w:t>PQ</w:t>
            </w:r>
            <w:r w:rsidR="00803D96">
              <w:rPr>
                <w:sz w:val="20"/>
                <w:szCs w:val="18"/>
              </w:rPr>
              <w:t>S</w:t>
            </w:r>
          </w:p>
        </w:tc>
        <w:tc>
          <w:tcPr>
            <w:tcW w:w="2024" w:type="dxa"/>
          </w:tcPr>
          <w:p w14:paraId="0795A004" w14:textId="77777777" w:rsidR="00C0480F" w:rsidRPr="00F47C6F" w:rsidRDefault="00000000" w:rsidP="00576E26">
            <w:pPr>
              <w:rPr>
                <w:sz w:val="20"/>
                <w:szCs w:val="18"/>
              </w:rPr>
            </w:pPr>
            <w:sdt>
              <w:sdtPr>
                <w:rPr>
                  <w:b/>
                  <w:sz w:val="20"/>
                  <w:szCs w:val="18"/>
                </w:rPr>
                <w:id w:val="-1536337737"/>
                <w14:checkbox>
                  <w14:checked w14:val="0"/>
                  <w14:checkedState w14:val="2612" w14:font="MS Gothic"/>
                  <w14:uncheckedState w14:val="2610" w14:font="MS Gothic"/>
                </w14:checkbox>
              </w:sdtPr>
              <w:sdtContent>
                <w:r w:rsidR="00C0480F" w:rsidRPr="00F47C6F">
                  <w:rPr>
                    <w:rFonts w:ascii="MS Gothic" w:eastAsia="MS Gothic" w:hAnsi="MS Gothic" w:hint="eastAsia"/>
                    <w:b/>
                    <w:sz w:val="20"/>
                    <w:szCs w:val="18"/>
                  </w:rPr>
                  <w:t>☐</w:t>
                </w:r>
              </w:sdtContent>
            </w:sdt>
            <w:r w:rsidR="00C0480F" w:rsidRPr="00F47C6F">
              <w:rPr>
                <w:sz w:val="20"/>
                <w:szCs w:val="18"/>
              </w:rPr>
              <w:t xml:space="preserve"> </w:t>
            </w:r>
            <w:r w:rsidR="00C0480F">
              <w:rPr>
                <w:sz w:val="20"/>
                <w:szCs w:val="18"/>
              </w:rPr>
              <w:t>61.2</w:t>
            </w:r>
          </w:p>
        </w:tc>
      </w:tr>
      <w:tr w:rsidR="00C0480F" w:rsidRPr="00F47C6F" w14:paraId="17EC4285" w14:textId="77777777" w:rsidTr="00F02B4B">
        <w:tc>
          <w:tcPr>
            <w:tcW w:w="4304" w:type="dxa"/>
            <w:shd w:val="clear" w:color="auto" w:fill="F2F2F2" w:themeFill="background1" w:themeFillShade="F2"/>
          </w:tcPr>
          <w:p w14:paraId="335DBE57" w14:textId="7EEB8ED9" w:rsidR="00C0480F" w:rsidRPr="00F47C6F" w:rsidRDefault="00C0480F" w:rsidP="00576E26">
            <w:pPr>
              <w:rPr>
                <w:sz w:val="20"/>
                <w:szCs w:val="18"/>
              </w:rPr>
            </w:pPr>
            <w:r>
              <w:rPr>
                <w:sz w:val="20"/>
                <w:szCs w:val="18"/>
              </w:rPr>
              <w:t>Description of PQ</w:t>
            </w:r>
            <w:r w:rsidR="003530CF">
              <w:rPr>
                <w:sz w:val="20"/>
                <w:szCs w:val="18"/>
              </w:rPr>
              <w:t>S</w:t>
            </w:r>
            <w:r>
              <w:rPr>
                <w:sz w:val="20"/>
                <w:szCs w:val="18"/>
              </w:rPr>
              <w:t xml:space="preserve"> activity when selected</w:t>
            </w:r>
          </w:p>
        </w:tc>
        <w:sdt>
          <w:sdtPr>
            <w:rPr>
              <w:sz w:val="20"/>
              <w:szCs w:val="18"/>
            </w:rPr>
            <w:id w:val="-847644248"/>
            <w:showingPlcHdr/>
          </w:sdtPr>
          <w:sdtContent>
            <w:tc>
              <w:tcPr>
                <w:tcW w:w="6152" w:type="dxa"/>
                <w:gridSpan w:val="5"/>
              </w:tcPr>
              <w:p w14:paraId="2E5BEEFE" w14:textId="77777777" w:rsidR="00C0480F" w:rsidRDefault="00C0480F" w:rsidP="00576E26">
                <w:pPr>
                  <w:rPr>
                    <w:b/>
                    <w:sz w:val="20"/>
                    <w:szCs w:val="18"/>
                  </w:rPr>
                </w:pPr>
                <w:r w:rsidRPr="00DE0450">
                  <w:rPr>
                    <w:rStyle w:val="PlaceholderText"/>
                  </w:rPr>
                  <w:t>Click here to enter text.</w:t>
                </w:r>
              </w:p>
            </w:tc>
          </w:sdtContent>
        </w:sdt>
      </w:tr>
      <w:tr w:rsidR="00C0480F" w:rsidRPr="00F47C6F" w14:paraId="76090412" w14:textId="77777777" w:rsidTr="00F02B4B">
        <w:tc>
          <w:tcPr>
            <w:tcW w:w="4304" w:type="dxa"/>
            <w:shd w:val="clear" w:color="auto" w:fill="F2F2F2" w:themeFill="background1" w:themeFillShade="F2"/>
          </w:tcPr>
          <w:p w14:paraId="5DC09D4A" w14:textId="693248BC" w:rsidR="00C0480F" w:rsidRPr="00F47C6F" w:rsidRDefault="00C0480F" w:rsidP="00576E26">
            <w:pPr>
              <w:rPr>
                <w:sz w:val="20"/>
                <w:szCs w:val="18"/>
              </w:rPr>
            </w:pPr>
            <w:r w:rsidRPr="00F47C6F">
              <w:rPr>
                <w:sz w:val="20"/>
                <w:szCs w:val="18"/>
              </w:rPr>
              <w:t>Service Provider</w:t>
            </w:r>
            <w:r w:rsidR="00FD1540">
              <w:rPr>
                <w:sz w:val="20"/>
                <w:szCs w:val="18"/>
              </w:rPr>
              <w:t xml:space="preserve"> Name &amp;</w:t>
            </w:r>
            <w:r w:rsidRPr="00F47C6F">
              <w:rPr>
                <w:sz w:val="20"/>
                <w:szCs w:val="18"/>
              </w:rPr>
              <w:t xml:space="preserve"> Contact Name</w:t>
            </w:r>
          </w:p>
        </w:tc>
        <w:sdt>
          <w:sdtPr>
            <w:rPr>
              <w:sz w:val="20"/>
              <w:szCs w:val="18"/>
            </w:rPr>
            <w:id w:val="59829016"/>
            <w:showingPlcHdr/>
          </w:sdtPr>
          <w:sdtContent>
            <w:tc>
              <w:tcPr>
                <w:tcW w:w="6152" w:type="dxa"/>
                <w:gridSpan w:val="5"/>
              </w:tcPr>
              <w:p w14:paraId="415F09D5" w14:textId="77777777" w:rsidR="00C0480F" w:rsidRPr="00F47C6F" w:rsidRDefault="00C0480F" w:rsidP="00576E26">
                <w:pPr>
                  <w:rPr>
                    <w:sz w:val="20"/>
                    <w:szCs w:val="18"/>
                  </w:rPr>
                </w:pPr>
                <w:r w:rsidRPr="00DE0450">
                  <w:rPr>
                    <w:rStyle w:val="PlaceholderText"/>
                  </w:rPr>
                  <w:t>Click here to enter text.</w:t>
                </w:r>
              </w:p>
            </w:tc>
          </w:sdtContent>
        </w:sdt>
      </w:tr>
      <w:tr w:rsidR="00C0480F" w:rsidRPr="00F47C6F" w14:paraId="320C7E11" w14:textId="77777777" w:rsidTr="00F02B4B">
        <w:tc>
          <w:tcPr>
            <w:tcW w:w="4304" w:type="dxa"/>
            <w:shd w:val="clear" w:color="auto" w:fill="F2F2F2" w:themeFill="background1" w:themeFillShade="F2"/>
          </w:tcPr>
          <w:p w14:paraId="52EE229F" w14:textId="77777777" w:rsidR="00C0480F" w:rsidRPr="00F47C6F" w:rsidRDefault="00C0480F" w:rsidP="00576E26">
            <w:pPr>
              <w:rPr>
                <w:sz w:val="20"/>
                <w:szCs w:val="18"/>
              </w:rPr>
            </w:pPr>
            <w:r w:rsidRPr="00F47C6F">
              <w:rPr>
                <w:sz w:val="20"/>
                <w:szCs w:val="18"/>
              </w:rPr>
              <w:t>Service Provider Contact Number</w:t>
            </w:r>
          </w:p>
        </w:tc>
        <w:sdt>
          <w:sdtPr>
            <w:rPr>
              <w:sz w:val="20"/>
              <w:szCs w:val="18"/>
            </w:rPr>
            <w:id w:val="1846587732"/>
            <w:showingPlcHdr/>
          </w:sdtPr>
          <w:sdtContent>
            <w:tc>
              <w:tcPr>
                <w:tcW w:w="6152" w:type="dxa"/>
                <w:gridSpan w:val="5"/>
              </w:tcPr>
              <w:p w14:paraId="14B2FFD0" w14:textId="77777777" w:rsidR="00C0480F" w:rsidRPr="00F47C6F" w:rsidRDefault="00C0480F" w:rsidP="00576E26">
                <w:pPr>
                  <w:rPr>
                    <w:sz w:val="20"/>
                    <w:szCs w:val="18"/>
                  </w:rPr>
                </w:pPr>
                <w:r w:rsidRPr="00DE0450">
                  <w:rPr>
                    <w:rStyle w:val="PlaceholderText"/>
                  </w:rPr>
                  <w:t>Click here to enter text.</w:t>
                </w:r>
              </w:p>
            </w:tc>
          </w:sdtContent>
        </w:sdt>
      </w:tr>
    </w:tbl>
    <w:p w14:paraId="2359C892" w14:textId="77777777" w:rsidR="00C0480F" w:rsidRDefault="00C0480F">
      <w:pPr>
        <w:rPr>
          <w:sz w:val="20"/>
          <w:szCs w:val="18"/>
        </w:rPr>
      </w:pPr>
    </w:p>
    <w:tbl>
      <w:tblPr>
        <w:tblStyle w:val="TableGrid"/>
        <w:tblW w:w="10456" w:type="dxa"/>
        <w:tblLook w:val="04A0" w:firstRow="1" w:lastRow="0" w:firstColumn="1" w:lastColumn="0" w:noHBand="0" w:noVBand="1"/>
      </w:tblPr>
      <w:tblGrid>
        <w:gridCol w:w="10456"/>
      </w:tblGrid>
      <w:tr w:rsidR="00C27582" w14:paraId="10E1D6C0" w14:textId="77777777" w:rsidTr="00F02B4B">
        <w:trPr>
          <w:trHeight w:val="909"/>
        </w:trPr>
        <w:tc>
          <w:tcPr>
            <w:tcW w:w="10456" w:type="dxa"/>
            <w:shd w:val="clear" w:color="auto" w:fill="92D050"/>
            <w:vAlign w:val="center"/>
          </w:tcPr>
          <w:p w14:paraId="680B344A" w14:textId="16887E7E" w:rsidR="00C27582" w:rsidRPr="00C27582" w:rsidRDefault="00C27582" w:rsidP="00623465">
            <w:pPr>
              <w:jc w:val="center"/>
              <w:rPr>
                <w:b/>
                <w:i/>
                <w:color w:val="FFFFFF" w:themeColor="background1"/>
              </w:rPr>
            </w:pPr>
            <w:r w:rsidRPr="00C27582">
              <w:rPr>
                <w:b/>
                <w:i/>
                <w:color w:val="FFFFFF" w:themeColor="background1"/>
              </w:rPr>
              <w:t xml:space="preserve">Upon </w:t>
            </w:r>
            <w:r w:rsidR="005C27F7">
              <w:rPr>
                <w:b/>
                <w:i/>
                <w:color w:val="FFFFFF" w:themeColor="background1"/>
              </w:rPr>
              <w:t xml:space="preserve">the Consultant </w:t>
            </w:r>
            <w:r w:rsidRPr="00C27582">
              <w:rPr>
                <w:b/>
                <w:i/>
                <w:color w:val="FFFFFF" w:themeColor="background1"/>
              </w:rPr>
              <w:t xml:space="preserve">emailing this form to </w:t>
            </w:r>
            <w:r w:rsidR="00DA520A">
              <w:rPr>
                <w:b/>
                <w:i/>
                <w:color w:val="FFFFFF" w:themeColor="background1"/>
              </w:rPr>
              <w:t>EQL Contestable Works</w:t>
            </w:r>
            <w:r w:rsidRPr="00C27582">
              <w:rPr>
                <w:b/>
                <w:i/>
                <w:color w:val="FFFFFF" w:themeColor="background1"/>
              </w:rPr>
              <w:t xml:space="preserve">, it will become the Approval to Construct. </w:t>
            </w:r>
            <w:r w:rsidR="00623465">
              <w:rPr>
                <w:b/>
                <w:i/>
                <w:color w:val="FFFFFF" w:themeColor="background1"/>
              </w:rPr>
              <w:t>E</w:t>
            </w:r>
            <w:r w:rsidR="0086057C">
              <w:rPr>
                <w:b/>
                <w:i/>
                <w:color w:val="FFFFFF" w:themeColor="background1"/>
              </w:rPr>
              <w:t xml:space="preserve">QL </w:t>
            </w:r>
            <w:r w:rsidR="00623465">
              <w:rPr>
                <w:b/>
                <w:i/>
                <w:color w:val="FFFFFF" w:themeColor="background1"/>
              </w:rPr>
              <w:t xml:space="preserve">will </w:t>
            </w:r>
            <w:r w:rsidRPr="00C27582">
              <w:rPr>
                <w:b/>
                <w:i/>
                <w:color w:val="FFFFFF" w:themeColor="background1"/>
              </w:rPr>
              <w:t xml:space="preserve">email this notification to the </w:t>
            </w:r>
            <w:r w:rsidR="0086057C">
              <w:rPr>
                <w:b/>
                <w:i/>
                <w:color w:val="FFFFFF" w:themeColor="background1"/>
              </w:rPr>
              <w:t>EQL</w:t>
            </w:r>
            <w:r w:rsidRPr="00C27582">
              <w:rPr>
                <w:b/>
                <w:i/>
                <w:color w:val="FFFFFF" w:themeColor="background1"/>
              </w:rPr>
              <w:t xml:space="preserve"> Accredited Service Provider submitting </w:t>
            </w:r>
            <w:r w:rsidR="00623465">
              <w:rPr>
                <w:b/>
                <w:i/>
                <w:color w:val="FFFFFF" w:themeColor="background1"/>
              </w:rPr>
              <w:t xml:space="preserve">the </w:t>
            </w:r>
            <w:r w:rsidRPr="00C27582">
              <w:rPr>
                <w:b/>
                <w:i/>
                <w:color w:val="FFFFFF" w:themeColor="background1"/>
              </w:rPr>
              <w:t>Certificate of Completion</w:t>
            </w:r>
            <w:r w:rsidR="00BD2510">
              <w:rPr>
                <w:b/>
                <w:i/>
                <w:color w:val="FFFFFF" w:themeColor="background1"/>
              </w:rPr>
              <w:t>.</w:t>
            </w:r>
          </w:p>
        </w:tc>
      </w:tr>
    </w:tbl>
    <w:p w14:paraId="42F82B63" w14:textId="77777777" w:rsidR="00681DD2" w:rsidRDefault="00681DD2" w:rsidP="00681DD2"/>
    <w:p w14:paraId="45A5522D" w14:textId="77777777" w:rsidR="00681DD2" w:rsidRDefault="00681DD2" w:rsidP="00C55109">
      <w:pPr>
        <w:pStyle w:val="Heading2"/>
      </w:pPr>
      <w:r>
        <w:t>APPROVAL TO CONSTRUCT</w:t>
      </w:r>
    </w:p>
    <w:p w14:paraId="724E60AF" w14:textId="77777777" w:rsidR="00C55109" w:rsidRDefault="00C55109"/>
    <w:tbl>
      <w:tblPr>
        <w:tblStyle w:val="TableGrid"/>
        <w:tblW w:w="10456" w:type="dxa"/>
        <w:tblLook w:val="04A0" w:firstRow="1" w:lastRow="0" w:firstColumn="1" w:lastColumn="0" w:noHBand="0" w:noVBand="1"/>
      </w:tblPr>
      <w:tblGrid>
        <w:gridCol w:w="1985"/>
        <w:gridCol w:w="2376"/>
        <w:gridCol w:w="6095"/>
      </w:tblGrid>
      <w:tr w:rsidR="00A74AC4" w14:paraId="3A0A2239" w14:textId="77777777" w:rsidTr="00CE3CAC">
        <w:tc>
          <w:tcPr>
            <w:tcW w:w="1985" w:type="dxa"/>
            <w:shd w:val="clear" w:color="auto" w:fill="000000" w:themeFill="text1"/>
          </w:tcPr>
          <w:p w14:paraId="43E01FB2" w14:textId="77777777" w:rsidR="00A74AC4" w:rsidRDefault="00A74AC4" w:rsidP="00A74AC4">
            <w:r>
              <w:t xml:space="preserve">To </w:t>
            </w:r>
          </w:p>
        </w:tc>
        <w:tc>
          <w:tcPr>
            <w:tcW w:w="8471" w:type="dxa"/>
            <w:gridSpan w:val="2"/>
          </w:tcPr>
          <w:p w14:paraId="082CCEE7" w14:textId="64C18D71" w:rsidR="00A74AC4" w:rsidRDefault="00DA520A">
            <w:r>
              <w:t>EQL</w:t>
            </w:r>
            <w:r w:rsidR="007F2B54">
              <w:t xml:space="preserve"> </w:t>
            </w:r>
            <w:r w:rsidR="00A74AC4">
              <w:t>Accredited Service Provider</w:t>
            </w:r>
          </w:p>
        </w:tc>
      </w:tr>
      <w:tr w:rsidR="00C55109" w14:paraId="0B4381B9" w14:textId="77777777" w:rsidTr="008D2EF3">
        <w:trPr>
          <w:trHeight w:val="535"/>
        </w:trPr>
        <w:tc>
          <w:tcPr>
            <w:tcW w:w="10456" w:type="dxa"/>
            <w:gridSpan w:val="3"/>
            <w:shd w:val="clear" w:color="auto" w:fill="C6D9F1" w:themeFill="text2" w:themeFillTint="33"/>
            <w:vAlign w:val="center"/>
          </w:tcPr>
          <w:p w14:paraId="31CFC84A" w14:textId="121FC068" w:rsidR="00C55109" w:rsidRPr="00A74AC4" w:rsidRDefault="008D2EF3" w:rsidP="00C55109">
            <w:pPr>
              <w:rPr>
                <w:b/>
                <w:i/>
              </w:rPr>
            </w:pPr>
            <w:r>
              <w:rPr>
                <w:b/>
                <w:i/>
                <w:sz w:val="20"/>
              </w:rPr>
              <w:t>EQL</w:t>
            </w:r>
            <w:r w:rsidR="00C55109" w:rsidRPr="00447996">
              <w:rPr>
                <w:b/>
                <w:i/>
                <w:sz w:val="20"/>
              </w:rPr>
              <w:t xml:space="preserve"> acknowledge that all payments and contracts are in place for this project. You are now authorised to construct the above project.</w:t>
            </w:r>
          </w:p>
        </w:tc>
      </w:tr>
      <w:tr w:rsidR="00E930A3" w14:paraId="45BA27BD" w14:textId="77777777" w:rsidTr="00CE3CAC">
        <w:trPr>
          <w:trHeight w:val="535"/>
        </w:trPr>
        <w:tc>
          <w:tcPr>
            <w:tcW w:w="4361" w:type="dxa"/>
            <w:gridSpan w:val="2"/>
            <w:shd w:val="clear" w:color="auto" w:fill="000000" w:themeFill="text1"/>
            <w:vAlign w:val="center"/>
          </w:tcPr>
          <w:p w14:paraId="543E0185" w14:textId="2628E15F" w:rsidR="00E930A3" w:rsidRPr="00CE3CAC" w:rsidRDefault="00E930A3" w:rsidP="00C55109">
            <w:pPr>
              <w:rPr>
                <w:bCs/>
                <w:iCs/>
                <w:sz w:val="20"/>
              </w:rPr>
            </w:pPr>
            <w:r w:rsidRPr="00CE3CAC">
              <w:rPr>
                <w:bCs/>
                <w:iCs/>
                <w:sz w:val="20"/>
              </w:rPr>
              <w:t>Issued by Contestable Works team member</w:t>
            </w:r>
          </w:p>
        </w:tc>
        <w:tc>
          <w:tcPr>
            <w:tcW w:w="6095" w:type="dxa"/>
            <w:vAlign w:val="center"/>
          </w:tcPr>
          <w:p w14:paraId="40C7A2B7" w14:textId="70E31F8B" w:rsidR="00E930A3" w:rsidRPr="00447996" w:rsidRDefault="00E930A3" w:rsidP="00C55109">
            <w:pPr>
              <w:rPr>
                <w:b/>
                <w:i/>
                <w:sz w:val="20"/>
              </w:rPr>
            </w:pPr>
          </w:p>
        </w:tc>
      </w:tr>
    </w:tbl>
    <w:p w14:paraId="37D44A95" w14:textId="77777777" w:rsidR="00417489" w:rsidRDefault="00417489" w:rsidP="00623465">
      <w:pPr>
        <w:sectPr w:rsidR="00417489" w:rsidSect="007F797F">
          <w:headerReference w:type="even" r:id="rId10"/>
          <w:headerReference w:type="default" r:id="rId11"/>
          <w:footerReference w:type="default" r:id="rId12"/>
          <w:headerReference w:type="first" r:id="rId13"/>
          <w:footerReference w:type="first" r:id="rId14"/>
          <w:pgSz w:w="11907" w:h="16840" w:code="9"/>
          <w:pgMar w:top="1440" w:right="567" w:bottom="284" w:left="680" w:header="1168" w:footer="431" w:gutter="0"/>
          <w:paperSrc w:first="1" w:other="1"/>
          <w:cols w:space="720"/>
          <w:titlePg/>
        </w:sectPr>
      </w:pPr>
    </w:p>
    <w:p w14:paraId="1A7B5161" w14:textId="77777777" w:rsidR="00C12619" w:rsidRPr="00C12619" w:rsidRDefault="00C12619" w:rsidP="00C12619"/>
    <w:sectPr w:rsidR="00C12619" w:rsidRPr="00C12619" w:rsidSect="00E5508E">
      <w:type w:val="continuous"/>
      <w:pgSz w:w="11907" w:h="16840" w:code="9"/>
      <w:pgMar w:top="1440" w:right="1440" w:bottom="1440" w:left="1276" w:header="1168" w:footer="431" w:gutter="0"/>
      <w:paperSrc w:first="1" w:other="1"/>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686B8" w14:textId="77777777" w:rsidR="00207E11" w:rsidRDefault="00207E11">
      <w:r>
        <w:separator/>
      </w:r>
    </w:p>
  </w:endnote>
  <w:endnote w:type="continuationSeparator" w:id="0">
    <w:p w14:paraId="2DEFD428" w14:textId="77777777" w:rsidR="00207E11" w:rsidRDefault="00207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562E7" w14:textId="77777777" w:rsidR="00466757" w:rsidRDefault="00466757">
    <w:pPr>
      <w:pStyle w:val="Footer"/>
      <w:tabs>
        <w:tab w:val="clear" w:pos="8306"/>
        <w:tab w:val="right" w:pos="9072"/>
      </w:tabs>
      <w:ind w:right="-45"/>
      <w:jc w:val="center"/>
      <w:rPr>
        <w:b/>
        <w:sz w:val="14"/>
      </w:rPr>
    </w:pPr>
  </w:p>
  <w:p w14:paraId="31301FEB" w14:textId="77777777" w:rsidR="00466757" w:rsidRDefault="00466757">
    <w:pPr>
      <w:pStyle w:val="Footer"/>
      <w:pBdr>
        <w:top w:val="single" w:sz="6" w:space="1" w:color="auto"/>
      </w:pBdr>
      <w:tabs>
        <w:tab w:val="clear" w:pos="8306"/>
        <w:tab w:val="right" w:pos="9072"/>
      </w:tabs>
      <w:ind w:right="-45"/>
      <w:jc w:val="center"/>
      <w:rPr>
        <w:sz w:val="14"/>
      </w:rPr>
    </w:pPr>
    <w:r>
      <w:rPr>
        <w:b/>
        <w:sz w:val="14"/>
      </w:rPr>
      <w:t>Confidentiality</w:t>
    </w:r>
  </w:p>
  <w:p w14:paraId="1E4558B5" w14:textId="77777777" w:rsidR="00466757" w:rsidRDefault="00466757">
    <w:pPr>
      <w:pStyle w:val="Footer"/>
      <w:tabs>
        <w:tab w:val="clear" w:pos="8306"/>
        <w:tab w:val="right" w:pos="8222"/>
        <w:tab w:val="right" w:pos="9072"/>
      </w:tabs>
      <w:ind w:right="-45"/>
    </w:pPr>
    <w:r>
      <w:rPr>
        <w:sz w:val="14"/>
      </w:rPr>
      <w:t>This message and any accompanying documents are intended only for the person or entity to whom addressed and may contain information that is confidential and privileged.  Confidentiality and privilege are not lost by their having been received by the wrong person.  If you are not the intended recipient or the person responsible to deliver it to the intended recipient, please notify us by phone and return this fax by mail.  Any distribution, reproduction, or other use of this fax by an unintended recipient is prohibited.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B1513" w14:textId="666C060E" w:rsidR="002B74A6" w:rsidRDefault="002B74A6">
    <w:pPr>
      <w:pStyle w:val="Footer"/>
    </w:pPr>
    <w:r w:rsidRPr="002B74A6">
      <w:t>WCS 2 – Underground Construction; WCS 25 – Overhead Construction</w:t>
    </w:r>
    <w:r w:rsidR="000D0F5B">
      <w:t xml:space="preserve"> (SEQ only)</w:t>
    </w:r>
    <w:r w:rsidRPr="002B74A6">
      <w:t xml:space="preserve">; WCS 37 – Public Lighting; WCS 61.2 – Reinforced Concrete Pit Construction; </w:t>
    </w:r>
    <w:r w:rsidR="00E277C5">
      <w:t xml:space="preserve">WCS 141 </w:t>
    </w:r>
    <w:r w:rsidR="00E2088D">
      <w:t>–</w:t>
    </w:r>
    <w:r w:rsidR="00E277C5">
      <w:t xml:space="preserve"> </w:t>
    </w:r>
    <w:r w:rsidR="00E2088D">
      <w:t xml:space="preserve">Large Customer </w:t>
    </w:r>
    <w:r w:rsidR="003C7724">
      <w:t>Connections (</w:t>
    </w:r>
    <w:r w:rsidR="000D0F5B">
      <w:t>SEQ only)</w:t>
    </w:r>
    <w:r w:rsidR="00E2088D">
      <w:t xml:space="preserve">; </w:t>
    </w:r>
    <w:r w:rsidRPr="002B74A6">
      <w:t>PQ</w:t>
    </w:r>
    <w:r w:rsidR="00F23CB4">
      <w:t>S</w:t>
    </w:r>
    <w:r w:rsidRPr="002B74A6">
      <w:t xml:space="preserve"> – Prequalified Service Provider (</w:t>
    </w:r>
    <w:r w:rsidR="00E2088D">
      <w:t>e.g. Civil</w:t>
    </w:r>
    <w:r w:rsidR="00121C87">
      <w:t xml:space="preserve"> Works</w:t>
    </w:r>
    <w:r w:rsidR="00E2088D">
      <w:t>, Earthing</w:t>
    </w:r>
    <w:r w:rsidR="00053A90">
      <w:t>, Cable Jointing</w:t>
    </w:r>
    <w:r w:rsidR="00A27DA2">
      <w:t>,</w:t>
    </w:r>
    <w:r w:rsidR="00C12619">
      <w:t xml:space="preserve"> Labour Hire provider, </w:t>
    </w:r>
    <w:r w:rsidR="00761CF1">
      <w:t>S</w:t>
    </w:r>
    <w:r w:rsidR="00A27DA2">
      <w:t xml:space="preserve">tanding </w:t>
    </w:r>
    <w:r w:rsidR="00761CF1">
      <w:t>P</w:t>
    </w:r>
    <w:r w:rsidR="00A27DA2">
      <w:t xml:space="preserve">ublic </w:t>
    </w:r>
    <w:r w:rsidR="00761CF1">
      <w:t>L</w:t>
    </w:r>
    <w:r w:rsidR="00A27DA2">
      <w:t>ighting</w:t>
    </w:r>
    <w:r w:rsidR="00761CF1">
      <w:t xml:space="preserve"> Poles</w:t>
    </w:r>
    <w:r w:rsidRPr="002B74A6">
      <w:t>)</w:t>
    </w:r>
  </w:p>
  <w:p w14:paraId="58552468" w14:textId="77777777" w:rsidR="00E72A84" w:rsidRDefault="00E72A84">
    <w:pPr>
      <w:pStyle w:val="Footer"/>
    </w:pPr>
  </w:p>
  <w:p w14:paraId="6A3798BA" w14:textId="6994FE19" w:rsidR="002B74A6" w:rsidRDefault="00E72A84">
    <w:pPr>
      <w:pStyle w:val="Footer"/>
    </w:pPr>
    <w:r>
      <w:t xml:space="preserve">SESA – Subdivision Electricity Supply Agreement; PLSA – Public Lighting Supply Agreement; NCEC – Negotiated </w:t>
    </w:r>
    <w:r w:rsidR="00C44B25">
      <w:t>Connection Establishment Contact</w:t>
    </w:r>
  </w:p>
  <w:p w14:paraId="2039F92E" w14:textId="77777777" w:rsidR="009E18C5" w:rsidRPr="009E18C5" w:rsidRDefault="009E18C5">
    <w:pPr>
      <w:pStyle w:val="Footer"/>
    </w:pPr>
  </w:p>
  <w:p w14:paraId="3E5A845F" w14:textId="3BD13938" w:rsidR="009E18C5" w:rsidRPr="009E18C5" w:rsidRDefault="009E18C5" w:rsidP="009E18C5">
    <w:pPr>
      <w:pStyle w:val="Footer"/>
      <w:jc w:val="right"/>
      <w:rPr>
        <w:sz w:val="12"/>
        <w:szCs w:val="16"/>
      </w:rPr>
    </w:pPr>
    <w:r w:rsidRPr="009E18C5">
      <w:rPr>
        <w:sz w:val="12"/>
        <w:szCs w:val="16"/>
      </w:rPr>
      <w:t>Version 3 (10.07.2025)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EA63B" w14:textId="77777777" w:rsidR="00207E11" w:rsidRDefault="00207E11">
      <w:r>
        <w:separator/>
      </w:r>
    </w:p>
  </w:footnote>
  <w:footnote w:type="continuationSeparator" w:id="0">
    <w:p w14:paraId="6265874F" w14:textId="77777777" w:rsidR="00207E11" w:rsidRDefault="00207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D8A23" w14:textId="77777777" w:rsidR="00466757" w:rsidRDefault="0046675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593251" w14:textId="77777777" w:rsidR="00466757" w:rsidRDefault="004667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EDC64" w14:textId="77777777" w:rsidR="00466757" w:rsidRDefault="0046675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47996">
      <w:rPr>
        <w:rStyle w:val="PageNumber"/>
        <w:noProof/>
      </w:rPr>
      <w:t>2</w:t>
    </w:r>
    <w:r>
      <w:rPr>
        <w:rStyle w:val="PageNumber"/>
      </w:rPr>
      <w:fldChar w:fldCharType="end"/>
    </w:r>
  </w:p>
  <w:p w14:paraId="49E9DA12" w14:textId="77777777" w:rsidR="00466757" w:rsidRDefault="00466757">
    <w:pPr>
      <w:pStyle w:val="Header"/>
      <w:pBdr>
        <w:bottom w:val="single" w:sz="6" w:space="1" w:color="auto"/>
      </w:pBdr>
      <w:jc w:val="center"/>
    </w:pPr>
  </w:p>
  <w:p w14:paraId="2B5FB430" w14:textId="77777777" w:rsidR="00466757" w:rsidRDefault="004667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A5AB7" w14:textId="72A19276" w:rsidR="00466757" w:rsidRDefault="00466757" w:rsidP="009E18C5">
    <w:pPr>
      <w:framePr w:h="537" w:hRule="exact" w:hSpace="181" w:wrap="around" w:vAnchor="page" w:hAnchor="page" w:x="9461" w:y="-284" w:anchorLock="1"/>
    </w:pPr>
  </w:p>
  <w:p w14:paraId="4DB6DCD2" w14:textId="3960AF11" w:rsidR="00466757" w:rsidRPr="00975970" w:rsidRDefault="00442155" w:rsidP="00975970">
    <w:pPr>
      <w:jc w:val="right"/>
      <w:rPr>
        <w:sz w:val="14"/>
      </w:rPr>
    </w:pPr>
    <w:r w:rsidRPr="0022317A">
      <w:rPr>
        <w:noProof/>
        <w:sz w:val="14"/>
      </w:rPr>
      <mc:AlternateContent>
        <mc:Choice Requires="wps">
          <w:drawing>
            <wp:anchor distT="45720" distB="45720" distL="114300" distR="114300" simplePos="0" relativeHeight="251657216" behindDoc="0" locked="0" layoutInCell="1" allowOverlap="1" wp14:anchorId="4B7C0F5C" wp14:editId="6214DF8D">
              <wp:simplePos x="0" y="0"/>
              <wp:positionH relativeFrom="column">
                <wp:posOffset>-344805</wp:posOffset>
              </wp:positionH>
              <wp:positionV relativeFrom="paragraph">
                <wp:posOffset>-694055</wp:posOffset>
              </wp:positionV>
              <wp:extent cx="5676900" cy="862965"/>
              <wp:effectExtent l="0" t="0" r="19050"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862965"/>
                      </a:xfrm>
                      <a:prstGeom prst="rect">
                        <a:avLst/>
                      </a:prstGeom>
                      <a:solidFill>
                        <a:srgbClr val="FFFFFF"/>
                      </a:solidFill>
                      <a:ln w="9525">
                        <a:solidFill>
                          <a:srgbClr val="000000"/>
                        </a:solidFill>
                        <a:miter lim="800000"/>
                        <a:headEnd/>
                        <a:tailEnd/>
                      </a:ln>
                    </wps:spPr>
                    <wps:txbx>
                      <w:txbxContent>
                        <w:p w14:paraId="67B817E1" w14:textId="77777777" w:rsidR="00A96425" w:rsidRDefault="006E34CB" w:rsidP="00A96425">
                          <w:pPr>
                            <w:pStyle w:val="Heading1"/>
                            <w:jc w:val="center"/>
                            <w:rPr>
                              <w:sz w:val="28"/>
                              <w:u w:val="none"/>
                            </w:rPr>
                          </w:pPr>
                          <w:r>
                            <w:rPr>
                              <w:sz w:val="28"/>
                              <w:u w:val="none"/>
                            </w:rPr>
                            <w:t>CONTESTABLE</w:t>
                          </w:r>
                          <w:r w:rsidR="00C0480F">
                            <w:rPr>
                              <w:sz w:val="28"/>
                              <w:u w:val="none"/>
                            </w:rPr>
                            <w:t xml:space="preserve"> </w:t>
                          </w:r>
                          <w:r w:rsidR="00C0480F">
                            <w:rPr>
                              <w:sz w:val="28"/>
                              <w:u w:val="none"/>
                            </w:rPr>
                            <w:tab/>
                            <w:t>works</w:t>
                          </w:r>
                          <w:r>
                            <w:rPr>
                              <w:sz w:val="28"/>
                              <w:u w:val="none"/>
                            </w:rPr>
                            <w:t xml:space="preserve"> </w:t>
                          </w:r>
                        </w:p>
                        <w:p w14:paraId="0171E758" w14:textId="5B1FA2DE" w:rsidR="0022317A" w:rsidRPr="004C4CFD" w:rsidRDefault="0022317A" w:rsidP="00A96425">
                          <w:pPr>
                            <w:pStyle w:val="Heading1"/>
                            <w:jc w:val="center"/>
                            <w:rPr>
                              <w:sz w:val="28"/>
                              <w:u w:val="none"/>
                            </w:rPr>
                          </w:pPr>
                          <w:r w:rsidRPr="00AA7A37">
                            <w:rPr>
                              <w:sz w:val="28"/>
                              <w:u w:val="none"/>
                            </w:rPr>
                            <w:t>Approval to Construct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7C0F5C" id="_x0000_t202" coordsize="21600,21600" o:spt="202" path="m,l,21600r21600,l21600,xe">
              <v:stroke joinstyle="miter"/>
              <v:path gradientshapeok="t" o:connecttype="rect"/>
            </v:shapetype>
            <v:shape id="Text Box 2" o:spid="_x0000_s1026" type="#_x0000_t202" style="position:absolute;left:0;text-align:left;margin-left:-27.15pt;margin-top:-54.65pt;width:447pt;height:67.9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">
              <v:textbox>
                <w:txbxContent>
                  <w:p w14:paraId="67B817E1" w14:textId="77777777" w:rsidR="00A96425" w:rsidRDefault="006E34CB" w:rsidP="00A96425">
                    <w:pPr>
                      <w:pStyle w:val="Heading1"/>
                      <w:jc w:val="center"/>
                      <w:rPr>
                        <w:sz w:val="28"/>
                        <w:u w:val="none"/>
                      </w:rPr>
                    </w:pPr>
                    <w:r>
                      <w:rPr>
                        <w:sz w:val="28"/>
                        <w:u w:val="none"/>
                      </w:rPr>
                      <w:t>CONTESTABLE</w:t>
                    </w:r>
                    <w:r w:rsidR="00C0480F">
                      <w:rPr>
                        <w:sz w:val="28"/>
                        <w:u w:val="none"/>
                      </w:rPr>
                      <w:t xml:space="preserve"> </w:t>
                    </w:r>
                    <w:r w:rsidR="00C0480F">
                      <w:rPr>
                        <w:sz w:val="28"/>
                        <w:u w:val="none"/>
                      </w:rPr>
                      <w:tab/>
                      <w:t>works</w:t>
                    </w:r>
                    <w:r>
                      <w:rPr>
                        <w:sz w:val="28"/>
                        <w:u w:val="none"/>
                      </w:rPr>
                      <w:t xml:space="preserve"> </w:t>
                    </w:r>
                  </w:p>
                  <w:p w14:paraId="0171E758" w14:textId="5B1FA2DE" w:rsidR="0022317A" w:rsidRPr="004C4CFD" w:rsidRDefault="0022317A" w:rsidP="00A96425">
                    <w:pPr>
                      <w:pStyle w:val="Heading1"/>
                      <w:jc w:val="center"/>
                      <w:rPr>
                        <w:sz w:val="28"/>
                        <w:u w:val="none"/>
                      </w:rPr>
                    </w:pPr>
                    <w:r w:rsidRPr="00AA7A37">
                      <w:rPr>
                        <w:sz w:val="28"/>
                        <w:u w:val="none"/>
                      </w:rPr>
                      <w:t>Approval to Construct</w:t>
                    </w:r>
                  </w:p>
                </w:txbxContent>
              </v:textbox>
              <w10:wrap type="square"/>
            </v:shape>
          </w:pict>
        </mc:Fallback>
      </mc:AlternateContent>
    </w:r>
    <w:r>
      <w:rPr>
        <w:noProof/>
        <w:sz w:val="14"/>
      </w:rPr>
      <w:drawing>
        <wp:anchor distT="0" distB="0" distL="114300" distR="114300" simplePos="0" relativeHeight="251661312" behindDoc="0" locked="0" layoutInCell="1" allowOverlap="1" wp14:anchorId="1362A755" wp14:editId="28CCF014">
          <wp:simplePos x="0" y="0"/>
          <wp:positionH relativeFrom="column">
            <wp:posOffset>5573588</wp:posOffset>
          </wp:positionH>
          <wp:positionV relativeFrom="paragraph">
            <wp:posOffset>-706782</wp:posOffset>
          </wp:positionV>
          <wp:extent cx="1193180" cy="679450"/>
          <wp:effectExtent l="0" t="0" r="6985" b="6350"/>
          <wp:wrapNone/>
          <wp:docPr id="14413081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3180" cy="679450"/>
                  </a:xfrm>
                  <a:prstGeom prst="rect">
                    <a:avLst/>
                  </a:prstGeom>
                  <a:noFill/>
                </pic:spPr>
              </pic:pic>
            </a:graphicData>
          </a:graphic>
          <wp14:sizeRelH relativeFrom="page">
            <wp14:pctWidth>0</wp14:pctWidth>
          </wp14:sizeRelH>
          <wp14:sizeRelV relativeFrom="page">
            <wp14:pctHeight>0</wp14:pctHeight>
          </wp14:sizeRelV>
        </wp:anchor>
      </w:drawing>
    </w:r>
    <w:r w:rsidR="009E18C5">
      <w:rPr>
        <w:sz w:val="14"/>
      </w:rPr>
      <w:t xml:space="preserve">Form </w:t>
    </w:r>
    <w:r w:rsidR="00975970" w:rsidRPr="00975970">
      <w:rPr>
        <w:sz w:val="14"/>
      </w:rPr>
      <w:t>8562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Type" w:val="Fax"/>
  </w:docVars>
  <w:rsids>
    <w:rsidRoot w:val="00F366A6"/>
    <w:rsid w:val="0000091F"/>
    <w:rsid w:val="00014BCD"/>
    <w:rsid w:val="00033552"/>
    <w:rsid w:val="000434BC"/>
    <w:rsid w:val="00043B28"/>
    <w:rsid w:val="000443D9"/>
    <w:rsid w:val="0004528A"/>
    <w:rsid w:val="00053A90"/>
    <w:rsid w:val="00080B14"/>
    <w:rsid w:val="00090349"/>
    <w:rsid w:val="0009091B"/>
    <w:rsid w:val="00091873"/>
    <w:rsid w:val="000948D1"/>
    <w:rsid w:val="000A1302"/>
    <w:rsid w:val="000C58B9"/>
    <w:rsid w:val="000C69C7"/>
    <w:rsid w:val="000C6AA0"/>
    <w:rsid w:val="000D0F5B"/>
    <w:rsid w:val="000D1297"/>
    <w:rsid w:val="000E04DA"/>
    <w:rsid w:val="000E2620"/>
    <w:rsid w:val="000F237B"/>
    <w:rsid w:val="000F3014"/>
    <w:rsid w:val="000F3B04"/>
    <w:rsid w:val="000F449C"/>
    <w:rsid w:val="000F5379"/>
    <w:rsid w:val="000F5748"/>
    <w:rsid w:val="0010584E"/>
    <w:rsid w:val="001064B1"/>
    <w:rsid w:val="00107856"/>
    <w:rsid w:val="00117C45"/>
    <w:rsid w:val="00121C87"/>
    <w:rsid w:val="00154DBD"/>
    <w:rsid w:val="001665D6"/>
    <w:rsid w:val="0018431A"/>
    <w:rsid w:val="001951EE"/>
    <w:rsid w:val="001A1EE6"/>
    <w:rsid w:val="001C44D6"/>
    <w:rsid w:val="001C4E4C"/>
    <w:rsid w:val="001D3F14"/>
    <w:rsid w:val="001D70F9"/>
    <w:rsid w:val="001D741E"/>
    <w:rsid w:val="001E7679"/>
    <w:rsid w:val="002006D1"/>
    <w:rsid w:val="00200C8A"/>
    <w:rsid w:val="00200E00"/>
    <w:rsid w:val="0020262F"/>
    <w:rsid w:val="00207E11"/>
    <w:rsid w:val="0022317A"/>
    <w:rsid w:val="0024394E"/>
    <w:rsid w:val="00245F17"/>
    <w:rsid w:val="0025185A"/>
    <w:rsid w:val="002567E3"/>
    <w:rsid w:val="00257C1F"/>
    <w:rsid w:val="00265263"/>
    <w:rsid w:val="00270F96"/>
    <w:rsid w:val="002738B8"/>
    <w:rsid w:val="00277271"/>
    <w:rsid w:val="00277B2F"/>
    <w:rsid w:val="002A1E65"/>
    <w:rsid w:val="002A3D39"/>
    <w:rsid w:val="002B00D2"/>
    <w:rsid w:val="002B74A6"/>
    <w:rsid w:val="002B7E03"/>
    <w:rsid w:val="002C168E"/>
    <w:rsid w:val="002C52E9"/>
    <w:rsid w:val="002D68E0"/>
    <w:rsid w:val="002D75D5"/>
    <w:rsid w:val="002E361A"/>
    <w:rsid w:val="002E4DA5"/>
    <w:rsid w:val="002E6570"/>
    <w:rsid w:val="002F0DBA"/>
    <w:rsid w:val="00303CA3"/>
    <w:rsid w:val="00317B36"/>
    <w:rsid w:val="00325487"/>
    <w:rsid w:val="003268F7"/>
    <w:rsid w:val="003338C2"/>
    <w:rsid w:val="003413E1"/>
    <w:rsid w:val="003448FE"/>
    <w:rsid w:val="0034784C"/>
    <w:rsid w:val="00347A7C"/>
    <w:rsid w:val="00351DAE"/>
    <w:rsid w:val="003530CF"/>
    <w:rsid w:val="003606D7"/>
    <w:rsid w:val="00364178"/>
    <w:rsid w:val="0036679A"/>
    <w:rsid w:val="00367515"/>
    <w:rsid w:val="00374FD7"/>
    <w:rsid w:val="00380D06"/>
    <w:rsid w:val="00396C1D"/>
    <w:rsid w:val="00397B98"/>
    <w:rsid w:val="003A213A"/>
    <w:rsid w:val="003B0558"/>
    <w:rsid w:val="003B0EEF"/>
    <w:rsid w:val="003C67F3"/>
    <w:rsid w:val="003C71D2"/>
    <w:rsid w:val="003C7724"/>
    <w:rsid w:val="003D39B4"/>
    <w:rsid w:val="003D4DBD"/>
    <w:rsid w:val="003D750A"/>
    <w:rsid w:val="003F0B8D"/>
    <w:rsid w:val="00403BB4"/>
    <w:rsid w:val="0041467B"/>
    <w:rsid w:val="00417489"/>
    <w:rsid w:val="004177C7"/>
    <w:rsid w:val="0042678E"/>
    <w:rsid w:val="00435924"/>
    <w:rsid w:val="004369A7"/>
    <w:rsid w:val="00442155"/>
    <w:rsid w:val="00447996"/>
    <w:rsid w:val="004561F4"/>
    <w:rsid w:val="0046342F"/>
    <w:rsid w:val="00466757"/>
    <w:rsid w:val="004670DE"/>
    <w:rsid w:val="00484138"/>
    <w:rsid w:val="00484DA3"/>
    <w:rsid w:val="00495501"/>
    <w:rsid w:val="004A1A89"/>
    <w:rsid w:val="004A781D"/>
    <w:rsid w:val="004A7DA6"/>
    <w:rsid w:val="004B6BCB"/>
    <w:rsid w:val="004C4C53"/>
    <w:rsid w:val="004C4CFD"/>
    <w:rsid w:val="004C5FAA"/>
    <w:rsid w:val="004D2708"/>
    <w:rsid w:val="004D62B4"/>
    <w:rsid w:val="004E35AA"/>
    <w:rsid w:val="004F1F08"/>
    <w:rsid w:val="005101F6"/>
    <w:rsid w:val="00516782"/>
    <w:rsid w:val="0052348B"/>
    <w:rsid w:val="00526771"/>
    <w:rsid w:val="00534BDF"/>
    <w:rsid w:val="00535365"/>
    <w:rsid w:val="00536077"/>
    <w:rsid w:val="00542679"/>
    <w:rsid w:val="0054645F"/>
    <w:rsid w:val="00550722"/>
    <w:rsid w:val="00557067"/>
    <w:rsid w:val="00565DAC"/>
    <w:rsid w:val="00574866"/>
    <w:rsid w:val="005765E4"/>
    <w:rsid w:val="00580D52"/>
    <w:rsid w:val="00587A3F"/>
    <w:rsid w:val="00596517"/>
    <w:rsid w:val="005B146D"/>
    <w:rsid w:val="005B295F"/>
    <w:rsid w:val="005C010D"/>
    <w:rsid w:val="005C27F7"/>
    <w:rsid w:val="005C36E8"/>
    <w:rsid w:val="005D4F14"/>
    <w:rsid w:val="005D7E4C"/>
    <w:rsid w:val="005E67D5"/>
    <w:rsid w:val="005F2040"/>
    <w:rsid w:val="005F2A23"/>
    <w:rsid w:val="005F5AB0"/>
    <w:rsid w:val="00604C98"/>
    <w:rsid w:val="006229D3"/>
    <w:rsid w:val="00623465"/>
    <w:rsid w:val="0062525E"/>
    <w:rsid w:val="0062736C"/>
    <w:rsid w:val="0063033C"/>
    <w:rsid w:val="006445D5"/>
    <w:rsid w:val="00646BC5"/>
    <w:rsid w:val="00650C11"/>
    <w:rsid w:val="00652B06"/>
    <w:rsid w:val="006608E1"/>
    <w:rsid w:val="00662846"/>
    <w:rsid w:val="006711A1"/>
    <w:rsid w:val="00671A81"/>
    <w:rsid w:val="00671E5A"/>
    <w:rsid w:val="00681DD2"/>
    <w:rsid w:val="00682544"/>
    <w:rsid w:val="00691247"/>
    <w:rsid w:val="00697EBB"/>
    <w:rsid w:val="006A32C4"/>
    <w:rsid w:val="006D3FA1"/>
    <w:rsid w:val="006D4C2E"/>
    <w:rsid w:val="006D4D5F"/>
    <w:rsid w:val="006E03EB"/>
    <w:rsid w:val="006E34CB"/>
    <w:rsid w:val="006F0BC1"/>
    <w:rsid w:val="006F0FF8"/>
    <w:rsid w:val="006F1829"/>
    <w:rsid w:val="007057E7"/>
    <w:rsid w:val="00710921"/>
    <w:rsid w:val="00716FC9"/>
    <w:rsid w:val="0072600A"/>
    <w:rsid w:val="0073461B"/>
    <w:rsid w:val="007362DE"/>
    <w:rsid w:val="007469B8"/>
    <w:rsid w:val="00761CF1"/>
    <w:rsid w:val="007776F1"/>
    <w:rsid w:val="0078687A"/>
    <w:rsid w:val="007929AF"/>
    <w:rsid w:val="00793581"/>
    <w:rsid w:val="007966D0"/>
    <w:rsid w:val="007A65C5"/>
    <w:rsid w:val="007B0EFE"/>
    <w:rsid w:val="007B1766"/>
    <w:rsid w:val="007B213D"/>
    <w:rsid w:val="007B3396"/>
    <w:rsid w:val="007C55AD"/>
    <w:rsid w:val="007C7314"/>
    <w:rsid w:val="007D1B93"/>
    <w:rsid w:val="007F2B54"/>
    <w:rsid w:val="007F797F"/>
    <w:rsid w:val="00800EF8"/>
    <w:rsid w:val="00802177"/>
    <w:rsid w:val="00803307"/>
    <w:rsid w:val="00803D96"/>
    <w:rsid w:val="00807DAC"/>
    <w:rsid w:val="00823F51"/>
    <w:rsid w:val="0083203E"/>
    <w:rsid w:val="008449B5"/>
    <w:rsid w:val="00850397"/>
    <w:rsid w:val="0086057C"/>
    <w:rsid w:val="0087227D"/>
    <w:rsid w:val="00872D27"/>
    <w:rsid w:val="0088523E"/>
    <w:rsid w:val="00894CC5"/>
    <w:rsid w:val="008A018D"/>
    <w:rsid w:val="008A7605"/>
    <w:rsid w:val="008C2A8A"/>
    <w:rsid w:val="008C3991"/>
    <w:rsid w:val="008D2EF3"/>
    <w:rsid w:val="008D4D4F"/>
    <w:rsid w:val="008D5D9F"/>
    <w:rsid w:val="008E1EA5"/>
    <w:rsid w:val="008E438F"/>
    <w:rsid w:val="008E6FBC"/>
    <w:rsid w:val="008F7644"/>
    <w:rsid w:val="00910DF2"/>
    <w:rsid w:val="009167AF"/>
    <w:rsid w:val="00947E67"/>
    <w:rsid w:val="00952FCC"/>
    <w:rsid w:val="00960C16"/>
    <w:rsid w:val="00970DB0"/>
    <w:rsid w:val="0097175F"/>
    <w:rsid w:val="00973986"/>
    <w:rsid w:val="00975970"/>
    <w:rsid w:val="009823B4"/>
    <w:rsid w:val="009943B0"/>
    <w:rsid w:val="009A5B80"/>
    <w:rsid w:val="009E18C5"/>
    <w:rsid w:val="009E433B"/>
    <w:rsid w:val="009E4A29"/>
    <w:rsid w:val="009F412B"/>
    <w:rsid w:val="00A06B47"/>
    <w:rsid w:val="00A15C23"/>
    <w:rsid w:val="00A204D1"/>
    <w:rsid w:val="00A24D25"/>
    <w:rsid w:val="00A27DA2"/>
    <w:rsid w:val="00A36D0E"/>
    <w:rsid w:val="00A556F8"/>
    <w:rsid w:val="00A56489"/>
    <w:rsid w:val="00A74AC4"/>
    <w:rsid w:val="00A763E2"/>
    <w:rsid w:val="00A90451"/>
    <w:rsid w:val="00A93F2A"/>
    <w:rsid w:val="00A95DEF"/>
    <w:rsid w:val="00A96425"/>
    <w:rsid w:val="00AA24FF"/>
    <w:rsid w:val="00AA6754"/>
    <w:rsid w:val="00AA6AC2"/>
    <w:rsid w:val="00AA7A37"/>
    <w:rsid w:val="00AB53A8"/>
    <w:rsid w:val="00AB53B5"/>
    <w:rsid w:val="00AB6446"/>
    <w:rsid w:val="00AD7F61"/>
    <w:rsid w:val="00B03EA7"/>
    <w:rsid w:val="00B06B5D"/>
    <w:rsid w:val="00B14282"/>
    <w:rsid w:val="00B31F4F"/>
    <w:rsid w:val="00B36313"/>
    <w:rsid w:val="00B47AEA"/>
    <w:rsid w:val="00B61D17"/>
    <w:rsid w:val="00B64762"/>
    <w:rsid w:val="00B7329A"/>
    <w:rsid w:val="00B9177F"/>
    <w:rsid w:val="00BA296F"/>
    <w:rsid w:val="00BA7316"/>
    <w:rsid w:val="00BB52B0"/>
    <w:rsid w:val="00BB6D64"/>
    <w:rsid w:val="00BC69AD"/>
    <w:rsid w:val="00BC69EF"/>
    <w:rsid w:val="00BD2510"/>
    <w:rsid w:val="00BE5375"/>
    <w:rsid w:val="00BE7B57"/>
    <w:rsid w:val="00BF0A59"/>
    <w:rsid w:val="00BF395C"/>
    <w:rsid w:val="00BF4132"/>
    <w:rsid w:val="00C005B1"/>
    <w:rsid w:val="00C022D0"/>
    <w:rsid w:val="00C0480F"/>
    <w:rsid w:val="00C12619"/>
    <w:rsid w:val="00C1359D"/>
    <w:rsid w:val="00C27582"/>
    <w:rsid w:val="00C27BD6"/>
    <w:rsid w:val="00C27E5F"/>
    <w:rsid w:val="00C44B25"/>
    <w:rsid w:val="00C501AB"/>
    <w:rsid w:val="00C50F27"/>
    <w:rsid w:val="00C55109"/>
    <w:rsid w:val="00C5620A"/>
    <w:rsid w:val="00C57BBD"/>
    <w:rsid w:val="00C613E3"/>
    <w:rsid w:val="00C63F95"/>
    <w:rsid w:val="00C672BC"/>
    <w:rsid w:val="00C72BEC"/>
    <w:rsid w:val="00C75782"/>
    <w:rsid w:val="00C75789"/>
    <w:rsid w:val="00C868C5"/>
    <w:rsid w:val="00CA2DBE"/>
    <w:rsid w:val="00CB37A6"/>
    <w:rsid w:val="00CC2189"/>
    <w:rsid w:val="00CC6B35"/>
    <w:rsid w:val="00CD2317"/>
    <w:rsid w:val="00CD7EC9"/>
    <w:rsid w:val="00CE2CB7"/>
    <w:rsid w:val="00CE3CAC"/>
    <w:rsid w:val="00CF2D88"/>
    <w:rsid w:val="00CF5609"/>
    <w:rsid w:val="00D00B75"/>
    <w:rsid w:val="00D04D6E"/>
    <w:rsid w:val="00D135FD"/>
    <w:rsid w:val="00D25021"/>
    <w:rsid w:val="00D35E24"/>
    <w:rsid w:val="00D43A81"/>
    <w:rsid w:val="00D44C30"/>
    <w:rsid w:val="00D7132C"/>
    <w:rsid w:val="00D8334A"/>
    <w:rsid w:val="00DA0BC6"/>
    <w:rsid w:val="00DA13EE"/>
    <w:rsid w:val="00DA520A"/>
    <w:rsid w:val="00DA78AD"/>
    <w:rsid w:val="00DB1176"/>
    <w:rsid w:val="00DB2EC8"/>
    <w:rsid w:val="00DC1271"/>
    <w:rsid w:val="00DC7E86"/>
    <w:rsid w:val="00DE07A9"/>
    <w:rsid w:val="00DE1431"/>
    <w:rsid w:val="00DE1AB0"/>
    <w:rsid w:val="00DE4D61"/>
    <w:rsid w:val="00DE547F"/>
    <w:rsid w:val="00DE682A"/>
    <w:rsid w:val="00DF40C7"/>
    <w:rsid w:val="00DF4496"/>
    <w:rsid w:val="00DF6C7F"/>
    <w:rsid w:val="00E00AD8"/>
    <w:rsid w:val="00E1314E"/>
    <w:rsid w:val="00E2088D"/>
    <w:rsid w:val="00E277C5"/>
    <w:rsid w:val="00E32BA9"/>
    <w:rsid w:val="00E5508E"/>
    <w:rsid w:val="00E56F35"/>
    <w:rsid w:val="00E708FF"/>
    <w:rsid w:val="00E72A84"/>
    <w:rsid w:val="00E76565"/>
    <w:rsid w:val="00E86012"/>
    <w:rsid w:val="00E930A3"/>
    <w:rsid w:val="00E9356A"/>
    <w:rsid w:val="00EA4330"/>
    <w:rsid w:val="00EA777C"/>
    <w:rsid w:val="00EB0A6A"/>
    <w:rsid w:val="00EC0767"/>
    <w:rsid w:val="00EC4CC9"/>
    <w:rsid w:val="00EC63E0"/>
    <w:rsid w:val="00EC7B7B"/>
    <w:rsid w:val="00ED34B8"/>
    <w:rsid w:val="00ED7288"/>
    <w:rsid w:val="00EE2024"/>
    <w:rsid w:val="00EF1161"/>
    <w:rsid w:val="00EF1720"/>
    <w:rsid w:val="00EF36BC"/>
    <w:rsid w:val="00F02B4B"/>
    <w:rsid w:val="00F05A64"/>
    <w:rsid w:val="00F10525"/>
    <w:rsid w:val="00F152C9"/>
    <w:rsid w:val="00F15899"/>
    <w:rsid w:val="00F230BF"/>
    <w:rsid w:val="00F23CB4"/>
    <w:rsid w:val="00F31CD3"/>
    <w:rsid w:val="00F353C1"/>
    <w:rsid w:val="00F366A6"/>
    <w:rsid w:val="00F432E7"/>
    <w:rsid w:val="00F47C4E"/>
    <w:rsid w:val="00F47C6F"/>
    <w:rsid w:val="00F674CB"/>
    <w:rsid w:val="00F758AE"/>
    <w:rsid w:val="00F82096"/>
    <w:rsid w:val="00F93D50"/>
    <w:rsid w:val="00F9533E"/>
    <w:rsid w:val="00FB1849"/>
    <w:rsid w:val="00FB3D3D"/>
    <w:rsid w:val="00FB7548"/>
    <w:rsid w:val="00FC4CFA"/>
    <w:rsid w:val="00FD1540"/>
    <w:rsid w:val="00FE1414"/>
    <w:rsid w:val="00FE4B6D"/>
    <w:rsid w:val="5C1393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747E85"/>
  <w15:docId w15:val="{87F84161-2060-45AD-935F-AFF8B032B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rPr>
  </w:style>
  <w:style w:type="paragraph" w:styleId="Heading1">
    <w:name w:val="heading 1"/>
    <w:basedOn w:val="Normal"/>
    <w:next w:val="H1After"/>
    <w:qFormat/>
    <w:pPr>
      <w:keepNext/>
      <w:spacing w:before="240" w:after="60"/>
      <w:ind w:left="720" w:hanging="720"/>
      <w:outlineLvl w:val="0"/>
    </w:pPr>
    <w:rPr>
      <w:b/>
      <w:caps/>
      <w:kern w:val="28"/>
      <w:u w:val="single"/>
    </w:rPr>
  </w:style>
  <w:style w:type="paragraph" w:styleId="Heading2">
    <w:name w:val="heading 2"/>
    <w:basedOn w:val="Normal"/>
    <w:next w:val="H2after"/>
    <w:qFormat/>
    <w:pPr>
      <w:ind w:left="1440" w:hanging="720"/>
      <w:outlineLvl w:val="1"/>
    </w:pPr>
    <w:rPr>
      <w:b/>
      <w:u w:val="single"/>
    </w:rPr>
  </w:style>
  <w:style w:type="paragraph" w:styleId="Heading3">
    <w:name w:val="heading 3"/>
    <w:basedOn w:val="Normal"/>
    <w:next w:val="H3After"/>
    <w:qFormat/>
    <w:pPr>
      <w:ind w:left="2160" w:hanging="720"/>
      <w:outlineLvl w:val="2"/>
    </w:pPr>
    <w:rPr>
      <w:b/>
    </w:rPr>
  </w:style>
  <w:style w:type="paragraph" w:styleId="Heading4">
    <w:name w:val="heading 4"/>
    <w:basedOn w:val="Normal"/>
    <w:next w:val="H4After"/>
    <w:qFormat/>
    <w:pPr>
      <w:ind w:left="2880" w:hanging="720"/>
      <w:outlineLvl w:val="3"/>
    </w:pPr>
    <w:rPr>
      <w:u w:val="single"/>
    </w:rPr>
  </w:style>
  <w:style w:type="paragraph" w:styleId="Heading5">
    <w:name w:val="heading 5"/>
    <w:basedOn w:val="Normal"/>
    <w:next w:val="Normal"/>
    <w:qFormat/>
    <w:pPr>
      <w:spacing w:before="240" w:after="60"/>
      <w:ind w:left="3600" w:hanging="720"/>
      <w:outlineLvl w:val="4"/>
    </w:pPr>
  </w:style>
  <w:style w:type="paragraph" w:styleId="Heading6">
    <w:name w:val="heading 6"/>
    <w:basedOn w:val="Normal"/>
    <w:next w:val="Normal"/>
    <w:qFormat/>
    <w:pPr>
      <w:spacing w:before="240" w:after="60"/>
      <w:ind w:left="4320" w:hanging="720"/>
      <w:outlineLvl w:val="5"/>
    </w:pPr>
    <w:rPr>
      <w:i/>
    </w:rPr>
  </w:style>
  <w:style w:type="paragraph" w:styleId="Heading7">
    <w:name w:val="heading 7"/>
    <w:basedOn w:val="Normal"/>
    <w:next w:val="Normal"/>
    <w:qFormat/>
    <w:pPr>
      <w:spacing w:before="240" w:after="60"/>
      <w:ind w:left="5040" w:hanging="720"/>
      <w:outlineLvl w:val="6"/>
    </w:pPr>
    <w:rPr>
      <w:sz w:val="20"/>
    </w:rPr>
  </w:style>
  <w:style w:type="paragraph" w:styleId="Heading8">
    <w:name w:val="heading 8"/>
    <w:basedOn w:val="Normal"/>
    <w:next w:val="Normal"/>
    <w:qFormat/>
    <w:pPr>
      <w:spacing w:before="240" w:after="60"/>
      <w:ind w:left="5760" w:hanging="720"/>
      <w:outlineLvl w:val="7"/>
    </w:pPr>
    <w:rPr>
      <w:i/>
      <w:sz w:val="20"/>
    </w:rPr>
  </w:style>
  <w:style w:type="paragraph" w:styleId="Heading9">
    <w:name w:val="heading 9"/>
    <w:basedOn w:val="Normal"/>
    <w:next w:val="Normal"/>
    <w:qFormat/>
    <w:pPr>
      <w:spacing w:before="240" w:after="60"/>
      <w:ind w:left="6480" w:hanging="72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rPr>
      <w:sz w:val="16"/>
    </w:rPr>
  </w:style>
  <w:style w:type="paragraph" w:customStyle="1" w:styleId="H1After">
    <w:name w:val="H1After"/>
    <w:basedOn w:val="Normal"/>
    <w:pPr>
      <w:ind w:left="720"/>
    </w:pPr>
    <w:rPr>
      <w:sz w:val="21"/>
    </w:rPr>
  </w:style>
  <w:style w:type="paragraph" w:customStyle="1" w:styleId="H2after">
    <w:name w:val="H2after"/>
    <w:basedOn w:val="Normal"/>
    <w:pPr>
      <w:ind w:left="1440"/>
    </w:pPr>
    <w:rPr>
      <w:sz w:val="21"/>
    </w:rPr>
  </w:style>
  <w:style w:type="paragraph" w:customStyle="1" w:styleId="H3After">
    <w:name w:val="H3After"/>
    <w:basedOn w:val="Normal"/>
    <w:pPr>
      <w:ind w:left="2160"/>
    </w:pPr>
    <w:rPr>
      <w:sz w:val="21"/>
    </w:rPr>
  </w:style>
  <w:style w:type="paragraph" w:customStyle="1" w:styleId="H4After">
    <w:name w:val="H4After"/>
    <w:basedOn w:val="Normal"/>
    <w:pPr>
      <w:ind w:left="2880"/>
    </w:pPr>
    <w:rPr>
      <w:sz w:val="21"/>
    </w:rPr>
  </w:style>
  <w:style w:type="paragraph" w:styleId="Caption">
    <w:name w:val="caption"/>
    <w:basedOn w:val="Normal"/>
    <w:next w:val="Normal"/>
    <w:qFormat/>
    <w:pPr>
      <w:framePr w:w="2268" w:hSpace="181" w:wrap="around" w:hAnchor="page" w:xAlign="right" w:yAlign="bottom" w:anchorLock="1"/>
      <w:spacing w:line="200" w:lineRule="exact"/>
      <w:ind w:left="170" w:right="340"/>
    </w:pPr>
    <w:rPr>
      <w:b/>
      <w:sz w:val="14"/>
    </w:rPr>
  </w:style>
  <w:style w:type="character" w:styleId="PageNumber">
    <w:name w:val="page number"/>
    <w:basedOn w:val="DefaultParagraphFont"/>
  </w:style>
  <w:style w:type="character" w:styleId="Hyperlink">
    <w:name w:val="Hyperlink"/>
    <w:basedOn w:val="DefaultParagraphFont"/>
    <w:rPr>
      <w:color w:val="0000FF"/>
      <w:u w:val="single"/>
    </w:rPr>
  </w:style>
  <w:style w:type="paragraph" w:customStyle="1" w:styleId="CharCharCharChar">
    <w:name w:val="Char Char Char Char"/>
    <w:basedOn w:val="Normal"/>
    <w:rsid w:val="00CC2189"/>
    <w:pPr>
      <w:spacing w:after="160" w:line="240" w:lineRule="exact"/>
    </w:pPr>
    <w:rPr>
      <w:rFonts w:ascii="Verdana" w:hAnsi="Verdana"/>
      <w:sz w:val="20"/>
      <w:szCs w:val="24"/>
      <w:lang w:val="en-US" w:eastAsia="en-US"/>
    </w:rPr>
  </w:style>
  <w:style w:type="paragraph" w:styleId="BalloonText">
    <w:name w:val="Balloon Text"/>
    <w:basedOn w:val="Normal"/>
    <w:link w:val="BalloonTextChar"/>
    <w:rsid w:val="00C27E5F"/>
    <w:rPr>
      <w:rFonts w:ascii="Tahoma" w:hAnsi="Tahoma" w:cs="Tahoma"/>
      <w:sz w:val="16"/>
      <w:szCs w:val="16"/>
    </w:rPr>
  </w:style>
  <w:style w:type="character" w:customStyle="1" w:styleId="BalloonTextChar">
    <w:name w:val="Balloon Text Char"/>
    <w:basedOn w:val="DefaultParagraphFont"/>
    <w:link w:val="BalloonText"/>
    <w:rsid w:val="00C27E5F"/>
    <w:rPr>
      <w:rFonts w:ascii="Tahoma" w:hAnsi="Tahoma" w:cs="Tahoma"/>
      <w:sz w:val="16"/>
      <w:szCs w:val="16"/>
    </w:rPr>
  </w:style>
  <w:style w:type="character" w:customStyle="1" w:styleId="FooterChar">
    <w:name w:val="Footer Char"/>
    <w:basedOn w:val="DefaultParagraphFont"/>
    <w:link w:val="Footer"/>
    <w:uiPriority w:val="99"/>
    <w:rsid w:val="00F366A6"/>
    <w:rPr>
      <w:rFonts w:ascii="Arial" w:hAnsi="Arial" w:cs="Arial"/>
      <w:sz w:val="16"/>
    </w:rPr>
  </w:style>
  <w:style w:type="table" w:styleId="TableGrid">
    <w:name w:val="Table Grid"/>
    <w:basedOn w:val="TableNormal"/>
    <w:rsid w:val="00DF44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C55109"/>
    <w:rPr>
      <w:color w:val="800080" w:themeColor="followedHyperlink"/>
      <w:u w:val="single"/>
    </w:rPr>
  </w:style>
  <w:style w:type="character" w:styleId="PlaceholderText">
    <w:name w:val="Placeholder Text"/>
    <w:basedOn w:val="DefaultParagraphFont"/>
    <w:uiPriority w:val="99"/>
    <w:semiHidden/>
    <w:rsid w:val="002B00D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rporate%20Templates\ENERGEX\Fax.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1E6556994B4DD688177E20C519DF78"/>
        <w:category>
          <w:name w:val="General"/>
          <w:gallery w:val="placeholder"/>
        </w:category>
        <w:types>
          <w:type w:val="bbPlcHdr"/>
        </w:types>
        <w:behaviors>
          <w:behavior w:val="content"/>
        </w:behaviors>
        <w:guid w:val="{381E0635-CF7B-462A-91B5-FB8AD1498A69}"/>
      </w:docPartPr>
      <w:docPartBody>
        <w:p w:rsidR="003A74F1" w:rsidRDefault="00396C1D" w:rsidP="00396C1D">
          <w:pPr>
            <w:pStyle w:val="921E6556994B4DD688177E20C519DF781"/>
          </w:pPr>
          <w:r w:rsidRPr="00DE0450">
            <w:rPr>
              <w:rStyle w:val="PlaceholderText"/>
            </w:rPr>
            <w:t>Click here to enter text.</w:t>
          </w:r>
        </w:p>
      </w:docPartBody>
    </w:docPart>
    <w:docPart>
      <w:docPartPr>
        <w:name w:val="0688B5F16D6B477D99BD3474655B6841"/>
        <w:category>
          <w:name w:val="General"/>
          <w:gallery w:val="placeholder"/>
        </w:category>
        <w:types>
          <w:type w:val="bbPlcHdr"/>
        </w:types>
        <w:behaviors>
          <w:behavior w:val="content"/>
        </w:behaviors>
        <w:guid w:val="{328A0A41-AF35-4D23-895B-717B8F0A33CF}"/>
      </w:docPartPr>
      <w:docPartBody>
        <w:p w:rsidR="003A74F1" w:rsidRDefault="00396C1D" w:rsidP="00396C1D">
          <w:pPr>
            <w:pStyle w:val="0688B5F16D6B477D99BD3474655B68411"/>
          </w:pPr>
          <w:r w:rsidRPr="00DE0450">
            <w:rPr>
              <w:rStyle w:val="PlaceholderText"/>
            </w:rPr>
            <w:t>Click here to enter text.</w:t>
          </w:r>
        </w:p>
      </w:docPartBody>
    </w:docPart>
    <w:docPart>
      <w:docPartPr>
        <w:name w:val="5B4F81BCBE8C4B6C94FCDDEE2919E047"/>
        <w:category>
          <w:name w:val="General"/>
          <w:gallery w:val="placeholder"/>
        </w:category>
        <w:types>
          <w:type w:val="bbPlcHdr"/>
        </w:types>
        <w:behaviors>
          <w:behavior w:val="content"/>
        </w:behaviors>
        <w:guid w:val="{091A6441-DBF7-4666-A173-BC9BB48DD31D}"/>
      </w:docPartPr>
      <w:docPartBody>
        <w:p w:rsidR="00211897" w:rsidRDefault="00211897" w:rsidP="00211897">
          <w:pPr>
            <w:pStyle w:val="5B4F81BCBE8C4B6C94FCDDEE2919E047"/>
          </w:pPr>
          <w:r w:rsidRPr="00DE0450">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6C1D"/>
    <w:rsid w:val="00160F5A"/>
    <w:rsid w:val="001B370C"/>
    <w:rsid w:val="00211897"/>
    <w:rsid w:val="002D68E0"/>
    <w:rsid w:val="00382104"/>
    <w:rsid w:val="00396C1D"/>
    <w:rsid w:val="003A74F1"/>
    <w:rsid w:val="003D4DBD"/>
    <w:rsid w:val="004561F4"/>
    <w:rsid w:val="004B6BCB"/>
    <w:rsid w:val="00587A3F"/>
    <w:rsid w:val="007C702D"/>
    <w:rsid w:val="0087227D"/>
    <w:rsid w:val="008B3B93"/>
    <w:rsid w:val="00970DB0"/>
    <w:rsid w:val="00B3136B"/>
    <w:rsid w:val="00BB529C"/>
    <w:rsid w:val="00D643FE"/>
    <w:rsid w:val="00F152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1897"/>
    <w:rPr>
      <w:color w:val="808080"/>
    </w:rPr>
  </w:style>
  <w:style w:type="paragraph" w:customStyle="1" w:styleId="921E6556994B4DD688177E20C519DF781">
    <w:name w:val="921E6556994B4DD688177E20C519DF781"/>
    <w:rsid w:val="00396C1D"/>
    <w:pPr>
      <w:spacing w:after="0" w:line="240" w:lineRule="auto"/>
    </w:pPr>
    <w:rPr>
      <w:rFonts w:ascii="Arial" w:eastAsia="Times New Roman" w:hAnsi="Arial" w:cs="Arial"/>
      <w:szCs w:val="20"/>
    </w:rPr>
  </w:style>
  <w:style w:type="paragraph" w:customStyle="1" w:styleId="0688B5F16D6B477D99BD3474655B68411">
    <w:name w:val="0688B5F16D6B477D99BD3474655B68411"/>
    <w:rsid w:val="00396C1D"/>
    <w:pPr>
      <w:spacing w:after="0" w:line="240" w:lineRule="auto"/>
    </w:pPr>
    <w:rPr>
      <w:rFonts w:ascii="Arial" w:eastAsia="Times New Roman" w:hAnsi="Arial" w:cs="Arial"/>
      <w:szCs w:val="20"/>
    </w:rPr>
  </w:style>
  <w:style w:type="paragraph" w:customStyle="1" w:styleId="5B4F81BCBE8C4B6C94FCDDEE2919E047">
    <w:name w:val="5B4F81BCBE8C4B6C94FCDDEE2919E047"/>
    <w:rsid w:val="00211897"/>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0008FA03456D46A7B2FA9F3A7C01D1" ma:contentTypeVersion="12" ma:contentTypeDescription="Create a new document." ma:contentTypeScope="" ma:versionID="a3577c88f7bd63983f9436d5d68565dd">
  <xsd:schema xmlns:xsd="http://www.w3.org/2001/XMLSchema" xmlns:xs="http://www.w3.org/2001/XMLSchema" xmlns:p="http://schemas.microsoft.com/office/2006/metadata/properties" xmlns:ns1="http://schemas.microsoft.com/sharepoint/v3" xmlns:ns2="8cc7af28-7d90-4c2d-a662-75da543a34ce" xmlns:ns3="a25bd006-f377-44f5-a911-f7ee454a4eb7" targetNamespace="http://schemas.microsoft.com/office/2006/metadata/properties" ma:root="true" ma:fieldsID="efc753c37a1eb6ae80ea3b1790761d56" ns1:_="" ns2:_="" ns3:_="">
    <xsd:import namespace="http://schemas.microsoft.com/sharepoint/v3"/>
    <xsd:import namespace="8cc7af28-7d90-4c2d-a662-75da543a34ce"/>
    <xsd:import namespace="a25bd006-f377-44f5-a911-f7ee454a4e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c7af28-7d90-4c2d-a662-75da543a34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5bd006-f377-44f5-a911-f7ee454a4eb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BACF56-7C83-40F1-B1E7-08E02F337C1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340BCF0-7F75-41B7-AADF-8223681B2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cc7af28-7d90-4c2d-a662-75da543a34ce"/>
    <ds:schemaRef ds:uri="a25bd006-f377-44f5-a911-f7ee454a4e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C36839-9A83-4A42-8AA9-BB59128ECE2C}">
  <ds:schemaRefs>
    <ds:schemaRef ds:uri="http://schemas.openxmlformats.org/officeDocument/2006/bibliography"/>
  </ds:schemaRefs>
</ds:datastoreItem>
</file>

<file path=customXml/itemProps4.xml><?xml version="1.0" encoding="utf-8"?>
<ds:datastoreItem xmlns:ds="http://schemas.openxmlformats.org/officeDocument/2006/customXml" ds:itemID="{9F5529B8-7009-4664-A033-5520F308C58C}">
  <ds:schemaRefs>
    <ds:schemaRef ds:uri="http://schemas.microsoft.com/sharepoint/v3/contenttype/forms"/>
  </ds:schemaRefs>
</ds:datastoreItem>
</file>

<file path=docMetadata/LabelInfo.xml><?xml version="1.0" encoding="utf-8"?>
<clbl:labelList xmlns:clbl="http://schemas.microsoft.com/office/2020/mipLabelMetadata">
  <clbl:label id="{654552c7-601c-4842-923a-d738819213f3}" enabled="0" method="" siteId="{654552c7-601c-4842-923a-d738819213f3}" removed="1"/>
</clbl:labelList>
</file>

<file path=docProps/app.xml><?xml version="1.0" encoding="utf-8"?>
<Properties xmlns="http://schemas.openxmlformats.org/officeDocument/2006/extended-properties" xmlns:vt="http://schemas.openxmlformats.org/officeDocument/2006/docPropsVTypes">
  <Template>Fax.dotm</Template>
  <TotalTime>5</TotalTime>
  <Pages>1</Pages>
  <Words>351</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Letter</vt:lpstr>
    </vt:vector>
  </TitlesOfParts>
  <Company>ENERGEX</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creator>FARRELL Jason (Energex)</dc:creator>
  <cp:keywords>Letter</cp:keywords>
  <cp:lastModifiedBy>Jason Farrell</cp:lastModifiedBy>
  <cp:revision>4</cp:revision>
  <cp:lastPrinted>2018-12-18T23:39:00Z</cp:lastPrinted>
  <dcterms:created xsi:type="dcterms:W3CDTF">2025-07-10T02:40:00Z</dcterms:created>
  <dcterms:modified xsi:type="dcterms:W3CDTF">2025-07-10T02:42:00Z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0x010100C70008FA03456D46A7B2FA9F3A7C01D1</vt:lpwstr>
  </property>
</Properties>
</file>